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B2" w:rsidRPr="00E144EC" w:rsidRDefault="008010B2" w:rsidP="00E144EC">
      <w:pPr>
        <w:spacing w:after="0"/>
        <w:jc w:val="center"/>
        <w:rPr>
          <w:rFonts w:ascii="VANAVIL-Avvaiyar" w:hAnsi="VANAVIL-Avvaiyar"/>
          <w:b/>
          <w:u w:val="single"/>
        </w:rPr>
      </w:pPr>
    </w:p>
    <w:p w:rsidR="008010B2" w:rsidRPr="00E144EC" w:rsidRDefault="008010B2" w:rsidP="00E144EC">
      <w:pPr>
        <w:spacing w:after="0"/>
        <w:jc w:val="center"/>
        <w:rPr>
          <w:rFonts w:ascii="VANAVIL-Avvaiyar" w:hAnsi="VANAVIL-Avvaiyar"/>
          <w:b/>
          <w:u w:val="single"/>
        </w:rPr>
      </w:pPr>
      <w:proofErr w:type="spellStart"/>
      <w:proofErr w:type="gramStart"/>
      <w:r w:rsidRPr="00E144EC">
        <w:rPr>
          <w:rFonts w:ascii="VANAVIL-Avvaiyar" w:hAnsi="VANAVIL-Avvaiyar"/>
          <w:b/>
          <w:u w:val="single"/>
        </w:rPr>
        <w:t>kht£</w:t>
      </w:r>
      <w:proofErr w:type="gramEnd"/>
      <w:r w:rsidRPr="00E144EC">
        <w:rPr>
          <w:rFonts w:ascii="VANAVIL-Avvaiyar" w:hAnsi="VANAVIL-Avvaiyar"/>
          <w:b/>
          <w:u w:val="single"/>
        </w:rPr>
        <w:t>l</w:t>
      </w:r>
      <w:proofErr w:type="spellEnd"/>
      <w:r w:rsidRPr="00E144EC">
        <w:rPr>
          <w:rFonts w:ascii="VANAVIL-Avvaiyar" w:hAnsi="VANAVIL-Avvaiyar"/>
          <w:b/>
          <w:u w:val="single"/>
        </w:rPr>
        <w:t xml:space="preserve"> </w:t>
      </w:r>
      <w:proofErr w:type="spellStart"/>
      <w:r w:rsidRPr="00E144EC">
        <w:rPr>
          <w:rFonts w:ascii="VANAVIL-Avvaiyar" w:hAnsi="VANAVIL-Avvaiyar"/>
          <w:b/>
          <w:u w:val="single"/>
        </w:rPr>
        <w:t>Â£l</w:t>
      </w:r>
      <w:proofErr w:type="spellEnd"/>
      <w:r w:rsidRPr="00E144EC">
        <w:rPr>
          <w:rFonts w:ascii="VANAVIL-Avvaiyar" w:hAnsi="VANAVIL-Avvaiyar"/>
          <w:b/>
          <w:u w:val="single"/>
        </w:rPr>
        <w:t xml:space="preserve"> </w:t>
      </w:r>
      <w:proofErr w:type="spellStart"/>
      <w:r w:rsidRPr="00E144EC">
        <w:rPr>
          <w:rFonts w:ascii="VANAVIL-Avvaiyar" w:hAnsi="VANAVIL-Avvaiyar"/>
          <w:b/>
          <w:u w:val="single"/>
        </w:rPr>
        <w:t>xU</w:t>
      </w:r>
      <w:proofErr w:type="spellEnd"/>
      <w:r w:rsidRPr="00E144EC">
        <w:rPr>
          <w:rFonts w:ascii="VANAVIL-Avvaiyar" w:hAnsi="VANAVIL-Avvaiyar"/>
          <w:b/>
          <w:u w:val="single"/>
        </w:rPr>
        <w:t>§»</w:t>
      </w:r>
      <w:proofErr w:type="spellStart"/>
      <w:r w:rsidRPr="00E144EC">
        <w:rPr>
          <w:rFonts w:ascii="VANAVIL-Avvaiyar" w:hAnsi="VANAVIL-Avvaiyar"/>
          <w:b/>
          <w:u w:val="single"/>
        </w:rPr>
        <w:t>iz¥ghs</w:t>
      </w:r>
      <w:proofErr w:type="spellEnd"/>
      <w:r w:rsidRPr="00E144EC">
        <w:rPr>
          <w:rFonts w:ascii="VANAVIL-Avvaiyar" w:hAnsi="VANAVIL-Avvaiyar"/>
          <w:b/>
          <w:u w:val="single"/>
        </w:rPr>
        <w:t>®(</w:t>
      </w:r>
      <w:proofErr w:type="spellStart"/>
      <w:r w:rsidRPr="00E144EC">
        <w:rPr>
          <w:rFonts w:ascii="VANAVIL-Avvaiyar" w:hAnsi="VANAVIL-Avvaiyar"/>
          <w:b/>
          <w:u w:val="single"/>
        </w:rPr>
        <w:t>xgf</w:t>
      </w:r>
      <w:proofErr w:type="spellEnd"/>
      <w:r w:rsidRPr="00E144EC">
        <w:rPr>
          <w:rFonts w:ascii="VANAVIL-Avvaiyar" w:hAnsi="VANAVIL-Avvaiyar"/>
          <w:b/>
          <w:u w:val="single"/>
        </w:rPr>
        <w:t xml:space="preserve">) </w:t>
      </w:r>
      <w:proofErr w:type="spellStart"/>
      <w:r w:rsidRPr="00E144EC">
        <w:rPr>
          <w:rFonts w:ascii="VANAVIL-Avvaiyar" w:hAnsi="VANAVIL-Avvaiyar"/>
          <w:b/>
          <w:u w:val="single"/>
        </w:rPr>
        <w:t>k‰W</w:t>
      </w:r>
      <w:proofErr w:type="spellEnd"/>
      <w:r w:rsidRPr="00E144EC">
        <w:rPr>
          <w:rFonts w:ascii="VANAVIL-Avvaiyar" w:hAnsi="VANAVIL-Avvaiyar"/>
          <w:b/>
          <w:u w:val="single"/>
        </w:rPr>
        <w:t xml:space="preserve">« </w:t>
      </w:r>
      <w:proofErr w:type="spellStart"/>
      <w:r w:rsidRPr="00E144EC">
        <w:rPr>
          <w:rFonts w:ascii="VANAVIL-Avvaiyar" w:hAnsi="VANAVIL-Avvaiyar"/>
          <w:b/>
          <w:u w:val="single"/>
        </w:rPr>
        <w:t>Kj‹ik¡fšé</w:t>
      </w:r>
      <w:proofErr w:type="spellEnd"/>
      <w:r w:rsidRPr="00E144EC">
        <w:rPr>
          <w:rFonts w:ascii="VANAVIL-Avvaiyar" w:hAnsi="VANAVIL-Avvaiyar"/>
          <w:b/>
          <w:u w:val="single"/>
        </w:rPr>
        <w:t xml:space="preserve"> </w:t>
      </w:r>
      <w:proofErr w:type="spellStart"/>
      <w:r w:rsidRPr="00E144EC">
        <w:rPr>
          <w:rFonts w:ascii="VANAVIL-Avvaiyar" w:hAnsi="VANAVIL-Avvaiyar"/>
          <w:b/>
          <w:u w:val="single"/>
        </w:rPr>
        <w:t>mYty</w:t>
      </w:r>
      <w:proofErr w:type="spellEnd"/>
      <w:r w:rsidRPr="00E144EC">
        <w:rPr>
          <w:rFonts w:ascii="VANAVIL-Avvaiyar" w:hAnsi="VANAVIL-Avvaiyar"/>
          <w:b/>
          <w:u w:val="single"/>
        </w:rPr>
        <w:t xml:space="preserve">® </w:t>
      </w:r>
      <w:proofErr w:type="spellStart"/>
      <w:r w:rsidRPr="00E144EC">
        <w:rPr>
          <w:rFonts w:ascii="VANAVIL-Avvaiyar" w:hAnsi="VANAVIL-Avvaiyar"/>
          <w:b/>
          <w:u w:val="single"/>
        </w:rPr>
        <w:t>mt®fë</w:t>
      </w:r>
      <w:proofErr w:type="spellEnd"/>
      <w:r w:rsidRPr="00E144EC">
        <w:rPr>
          <w:rFonts w:ascii="VANAVIL-Avvaiyar" w:hAnsi="VANAVIL-Avvaiyar"/>
          <w:b/>
          <w:u w:val="single"/>
        </w:rPr>
        <w:t xml:space="preserve">‹ </w:t>
      </w:r>
      <w:proofErr w:type="spellStart"/>
      <w:r w:rsidRPr="00E144EC">
        <w:rPr>
          <w:rFonts w:ascii="VANAVIL-Avvaiyar" w:hAnsi="VANAVIL-Avvaiyar"/>
          <w:b/>
          <w:u w:val="single"/>
        </w:rPr>
        <w:t>brašKiwfŸ</w:t>
      </w:r>
      <w:proofErr w:type="spellEnd"/>
    </w:p>
    <w:p w:rsidR="008010B2" w:rsidRPr="00E144EC" w:rsidRDefault="008010B2" w:rsidP="00E144EC">
      <w:pPr>
        <w:tabs>
          <w:tab w:val="left" w:pos="1710"/>
          <w:tab w:val="left" w:pos="1800"/>
          <w:tab w:val="left" w:pos="2880"/>
        </w:tabs>
        <w:spacing w:after="0"/>
        <w:jc w:val="center"/>
        <w:rPr>
          <w:rFonts w:ascii="VANAVIL-Avvaiyar" w:hAnsi="VANAVIL-Avvaiyar"/>
          <w:b/>
          <w:u w:val="single"/>
        </w:rPr>
      </w:pPr>
      <w:r w:rsidRPr="00E144EC">
        <w:rPr>
          <w:rFonts w:ascii="VANAVIL-Avvaiyar" w:hAnsi="VANAVIL-Avvaiyar"/>
          <w:b/>
          <w:u w:val="single"/>
        </w:rPr>
        <w:t>e.f.v©.</w:t>
      </w:r>
      <w:r w:rsidR="00A07F4B">
        <w:rPr>
          <w:rFonts w:ascii="VANAVIL-Avvaiyar" w:hAnsi="VANAVIL-Avvaiyar"/>
          <w:b/>
          <w:u w:val="single"/>
        </w:rPr>
        <w:t>62</w:t>
      </w:r>
      <w:r w:rsidRPr="00E144EC">
        <w:rPr>
          <w:rFonts w:ascii="VANAVIL-Avvaiyar" w:hAnsi="VANAVIL-Avvaiyar"/>
          <w:b/>
          <w:u w:val="single"/>
        </w:rPr>
        <w:t xml:space="preserve"> /</w:t>
      </w:r>
      <w:proofErr w:type="spellStart"/>
      <w:r w:rsidRPr="00E144EC">
        <w:rPr>
          <w:rFonts w:ascii="VANAVIL-Avvaiyar" w:hAnsi="VANAVIL-Avvaiyar"/>
          <w:b/>
          <w:u w:val="single"/>
        </w:rPr>
        <w:t>xgf</w:t>
      </w:r>
      <w:proofErr w:type="spellEnd"/>
      <w:r w:rsidR="00A07F4B">
        <w:rPr>
          <w:rFonts w:ascii="VANAVIL-Avvaiyar" w:hAnsi="VANAVIL-Avvaiyar"/>
          <w:b/>
          <w:u w:val="single"/>
        </w:rPr>
        <w:t>-</w:t>
      </w:r>
      <w:r w:rsidR="00A07F4B">
        <w:rPr>
          <w:rFonts w:ascii="Bookman Old Style" w:hAnsi="Bookman Old Style"/>
          <w:b/>
          <w:u w:val="single"/>
        </w:rPr>
        <w:t>Talent</w:t>
      </w:r>
      <w:r w:rsidRPr="00E144EC">
        <w:rPr>
          <w:rFonts w:ascii="VANAVIL-Avvaiyar" w:hAnsi="VANAVIL-Avvaiyar"/>
          <w:b/>
          <w:u w:val="single"/>
        </w:rPr>
        <w:t xml:space="preserve"> / 20</w:t>
      </w:r>
      <w:r w:rsidR="00A07F4B">
        <w:rPr>
          <w:rFonts w:ascii="VANAVIL-Avvaiyar" w:hAnsi="VANAVIL-Avvaiyar"/>
          <w:b/>
          <w:u w:val="single"/>
        </w:rPr>
        <w:t>20-21</w:t>
      </w:r>
      <w:r w:rsidRPr="00E144EC">
        <w:rPr>
          <w:rFonts w:ascii="VANAVIL-Avvaiyar" w:hAnsi="VANAVIL-Avvaiyar"/>
          <w:b/>
          <w:u w:val="single"/>
        </w:rPr>
        <w:t xml:space="preserve">, </w:t>
      </w:r>
      <w:proofErr w:type="spellStart"/>
      <w:proofErr w:type="gramStart"/>
      <w:r w:rsidRPr="00E144EC">
        <w:rPr>
          <w:rFonts w:ascii="VANAVIL-Avvaiyar" w:hAnsi="VANAVIL-Avvaiyar"/>
          <w:b/>
          <w:u w:val="single"/>
        </w:rPr>
        <w:t>ehŸ</w:t>
      </w:r>
      <w:proofErr w:type="spellEnd"/>
      <w:r w:rsidRPr="00E144EC">
        <w:rPr>
          <w:rFonts w:ascii="VANAVIL-Avvaiyar" w:hAnsi="VANAVIL-Avvaiyar"/>
          <w:b/>
          <w:u w:val="single"/>
        </w:rPr>
        <w:t xml:space="preserve"> </w:t>
      </w:r>
      <w:r w:rsidRPr="00E144EC">
        <w:rPr>
          <w:rFonts w:ascii="Arial" w:hAnsi="Arial"/>
          <w:b/>
          <w:u w:val="single"/>
        </w:rPr>
        <w:t>:</w:t>
      </w:r>
      <w:proofErr w:type="gramEnd"/>
      <w:r w:rsidRPr="00E144EC">
        <w:rPr>
          <w:rFonts w:ascii="Arial" w:hAnsi="Arial"/>
          <w:b/>
          <w:u w:val="single"/>
        </w:rPr>
        <w:t xml:space="preserve"> </w:t>
      </w:r>
      <w:r w:rsidR="00A07F4B">
        <w:rPr>
          <w:rFonts w:ascii="Arial" w:hAnsi="Arial"/>
          <w:b/>
          <w:u w:val="single"/>
        </w:rPr>
        <w:t>15</w:t>
      </w:r>
      <w:r w:rsidRPr="00E144EC">
        <w:rPr>
          <w:rFonts w:ascii="Arial" w:hAnsi="Arial"/>
          <w:b/>
          <w:u w:val="single"/>
        </w:rPr>
        <w:t>.</w:t>
      </w:r>
      <w:r w:rsidR="00A07F4B">
        <w:rPr>
          <w:rFonts w:ascii="Arial" w:hAnsi="Arial"/>
          <w:b/>
          <w:u w:val="single"/>
        </w:rPr>
        <w:t>02</w:t>
      </w:r>
      <w:r w:rsidRPr="00E144EC">
        <w:rPr>
          <w:rFonts w:ascii="VANAVIL-Avvaiyar" w:hAnsi="VANAVIL-Avvaiyar"/>
          <w:b/>
          <w:u w:val="single"/>
        </w:rPr>
        <w:t>.20</w:t>
      </w:r>
      <w:r w:rsidR="00A07F4B">
        <w:rPr>
          <w:rFonts w:ascii="VANAVIL-Avvaiyar" w:hAnsi="VANAVIL-Avvaiyar"/>
          <w:b/>
          <w:u w:val="single"/>
        </w:rPr>
        <w:t>21</w:t>
      </w:r>
    </w:p>
    <w:tbl>
      <w:tblPr>
        <w:tblW w:w="8007" w:type="dxa"/>
        <w:jc w:val="center"/>
        <w:tblInd w:w="1584" w:type="dxa"/>
        <w:tblLook w:val="04A0"/>
      </w:tblPr>
      <w:tblGrid>
        <w:gridCol w:w="1116"/>
        <w:gridCol w:w="6891"/>
      </w:tblGrid>
      <w:tr w:rsidR="008010B2" w:rsidRPr="00E144EC" w:rsidTr="00B032C2">
        <w:trPr>
          <w:trHeight w:hRule="exact" w:val="1260"/>
          <w:jc w:val="center"/>
        </w:trPr>
        <w:tc>
          <w:tcPr>
            <w:tcW w:w="1116" w:type="dxa"/>
          </w:tcPr>
          <w:p w:rsidR="008010B2" w:rsidRPr="00E144EC" w:rsidRDefault="008010B2" w:rsidP="00E144EC">
            <w:pPr>
              <w:ind w:right="-108"/>
              <w:jc w:val="both"/>
              <w:rPr>
                <w:rFonts w:ascii="VANAVIL-Avvaiyar" w:hAnsi="VANAVIL-Avvaiyar"/>
              </w:rPr>
            </w:pPr>
            <w:proofErr w:type="spellStart"/>
            <w:r w:rsidRPr="00E144EC">
              <w:rPr>
                <w:rFonts w:ascii="VANAVIL-Avvaiyar" w:hAnsi="VANAVIL-Avvaiyar"/>
              </w:rPr>
              <w:t>bghUŸ</w:t>
            </w:r>
            <w:proofErr w:type="spellEnd"/>
            <w:r w:rsidRPr="00E144EC">
              <w:t xml:space="preserve">: </w:t>
            </w:r>
            <w:r w:rsidRPr="00E144EC">
              <w:rPr>
                <w:rFonts w:ascii="VANAVIL-Avvaiyar" w:hAnsi="VANAVIL-Avvaiyar"/>
              </w:rPr>
              <w:t xml:space="preserve"> </w:t>
            </w:r>
          </w:p>
          <w:p w:rsidR="008010B2" w:rsidRPr="00E144EC" w:rsidRDefault="008010B2" w:rsidP="00E144EC">
            <w:pPr>
              <w:ind w:right="-108"/>
              <w:jc w:val="both"/>
              <w:rPr>
                <w:rFonts w:ascii="VANAVIL-Avvaiyar" w:hAnsi="VANAVIL-Avvaiyar"/>
              </w:rPr>
            </w:pPr>
          </w:p>
          <w:p w:rsidR="008010B2" w:rsidRPr="00E144EC" w:rsidRDefault="008010B2" w:rsidP="00E144EC">
            <w:pPr>
              <w:ind w:right="-108"/>
              <w:jc w:val="both"/>
              <w:rPr>
                <w:rFonts w:ascii="VANAVIL-Avvaiyar" w:hAnsi="VANAVIL-Avvaiyar"/>
              </w:rPr>
            </w:pPr>
          </w:p>
          <w:p w:rsidR="008010B2" w:rsidRPr="00E144EC" w:rsidRDefault="008010B2" w:rsidP="00E144EC">
            <w:pPr>
              <w:ind w:right="-108"/>
              <w:jc w:val="both"/>
              <w:rPr>
                <w:rFonts w:ascii="VANAVIL-Avvaiyar" w:hAnsi="VANAVIL-Avvaiyar"/>
              </w:rPr>
            </w:pPr>
          </w:p>
          <w:p w:rsidR="008010B2" w:rsidRPr="00E144EC" w:rsidRDefault="008010B2" w:rsidP="00E144EC">
            <w:pPr>
              <w:ind w:right="-108"/>
              <w:jc w:val="both"/>
              <w:rPr>
                <w:rFonts w:ascii="VANAVIL-Avvaiyar" w:hAnsi="VANAVIL-Avvaiyar"/>
              </w:rPr>
            </w:pPr>
          </w:p>
          <w:p w:rsidR="008010B2" w:rsidRPr="00E144EC" w:rsidRDefault="008010B2" w:rsidP="00E144EC">
            <w:pPr>
              <w:ind w:right="-108"/>
              <w:jc w:val="both"/>
              <w:rPr>
                <w:rFonts w:ascii="VANAVIL-Avvaiyar" w:hAnsi="VANAVIL-Avvaiyar"/>
              </w:rPr>
            </w:pPr>
          </w:p>
          <w:p w:rsidR="008010B2" w:rsidRPr="00E144EC" w:rsidRDefault="008010B2" w:rsidP="00E144EC">
            <w:pPr>
              <w:ind w:right="-108"/>
              <w:jc w:val="both"/>
              <w:rPr>
                <w:rFonts w:ascii="VANAVIL-Avvaiyar" w:hAnsi="VANAVIL-Avvaiyar"/>
              </w:rPr>
            </w:pPr>
          </w:p>
          <w:p w:rsidR="008010B2" w:rsidRPr="00E144EC" w:rsidRDefault="008010B2" w:rsidP="00E144EC">
            <w:pPr>
              <w:ind w:right="-108"/>
              <w:jc w:val="both"/>
              <w:rPr>
                <w:rFonts w:ascii="VANAVIL-Avvaiyar" w:hAnsi="VANAVIL-Avvaiyar"/>
              </w:rPr>
            </w:pPr>
          </w:p>
          <w:p w:rsidR="008010B2" w:rsidRPr="00E144EC" w:rsidRDefault="008010B2" w:rsidP="00E144EC">
            <w:pPr>
              <w:ind w:right="-108"/>
              <w:jc w:val="both"/>
              <w:rPr>
                <w:rFonts w:ascii="VANAVIL-Avvaiyar" w:hAnsi="VANAVIL-Avvaiyar"/>
              </w:rPr>
            </w:pPr>
          </w:p>
        </w:tc>
        <w:tc>
          <w:tcPr>
            <w:tcW w:w="6891" w:type="dxa"/>
          </w:tcPr>
          <w:p w:rsidR="008010B2" w:rsidRPr="00E144EC" w:rsidRDefault="008010B2" w:rsidP="00C1718E">
            <w:pPr>
              <w:jc w:val="both"/>
              <w:rPr>
                <w:rFonts w:ascii="VANAVIL-Avvaiyar" w:hAnsi="VANAVIL-Avvaiyar"/>
              </w:rPr>
            </w:pPr>
            <w:proofErr w:type="spellStart"/>
            <w:r w:rsidRPr="00E144EC">
              <w:rPr>
                <w:rFonts w:ascii="VANAVIL-Avvaiyar" w:hAnsi="VANAVIL-Avvaiyar"/>
              </w:rPr>
              <w:t>xU</w:t>
            </w:r>
            <w:proofErr w:type="spellEnd"/>
            <w:r w:rsidRPr="00E144EC">
              <w:rPr>
                <w:rFonts w:ascii="VANAVIL-Avvaiyar" w:hAnsi="VANAVIL-Avvaiyar"/>
              </w:rPr>
              <w:t>§»</w:t>
            </w:r>
            <w:proofErr w:type="spellStart"/>
            <w:r w:rsidRPr="00E144EC">
              <w:rPr>
                <w:rFonts w:ascii="VANAVIL-Avvaiyar" w:hAnsi="VANAVIL-Avvaiyar"/>
              </w:rPr>
              <w:t>izªj</w:t>
            </w:r>
            <w:proofErr w:type="spellEnd"/>
            <w:r w:rsidRPr="00E144EC">
              <w:rPr>
                <w:rFonts w:ascii="VANAVIL-Avvaiyar" w:hAnsi="VANAVIL-Avvaiyar"/>
              </w:rPr>
              <w:t xml:space="preserve"> </w:t>
            </w:r>
            <w:proofErr w:type="spellStart"/>
            <w:r w:rsidRPr="00E144EC">
              <w:rPr>
                <w:rFonts w:ascii="VANAVIL-Avvaiyar" w:hAnsi="VANAVIL-Avvaiyar"/>
              </w:rPr>
              <w:t>gŸë¡fšé</w:t>
            </w:r>
            <w:proofErr w:type="spellEnd"/>
            <w:r w:rsidR="00FB2D20" w:rsidRPr="00E144EC">
              <w:rPr>
                <w:rFonts w:ascii="VANAVIL-Avvaiyar" w:hAnsi="VANAVIL-Avvaiyar"/>
              </w:rPr>
              <w:t xml:space="preserve">¤ </w:t>
            </w:r>
            <w:proofErr w:type="spellStart"/>
            <w:r w:rsidR="00FB2D20" w:rsidRPr="00E144EC">
              <w:rPr>
                <w:rFonts w:ascii="VANAVIL-Avvaiyar" w:hAnsi="VANAVIL-Avvaiyar"/>
              </w:rPr>
              <w:t>Â£l</w:t>
            </w:r>
            <w:proofErr w:type="spellEnd"/>
            <w:r w:rsidR="00FB2D20" w:rsidRPr="00E144EC">
              <w:rPr>
                <w:rFonts w:ascii="VANAVIL-Avvaiyar" w:hAnsi="VANAVIL-Avvaiyar"/>
              </w:rPr>
              <w:t>« (</w:t>
            </w:r>
            <w:proofErr w:type="spellStart"/>
            <w:r w:rsidR="00FB2D20" w:rsidRPr="00E144EC">
              <w:rPr>
                <w:rFonts w:ascii="VANAVIL-Avvaiyar" w:hAnsi="VANAVIL-Avvaiyar"/>
              </w:rPr>
              <w:t>Ïilãiy</w:t>
            </w:r>
            <w:proofErr w:type="spellEnd"/>
            <w:r w:rsidR="00FB2D20" w:rsidRPr="00E144EC">
              <w:rPr>
                <w:rFonts w:ascii="VANAVIL-Avvaiyar" w:hAnsi="VANAVIL-Avvaiyar"/>
              </w:rPr>
              <w:t>)</w:t>
            </w:r>
            <w:r w:rsidRPr="00E144EC">
              <w:rPr>
                <w:rFonts w:ascii="Arial" w:hAnsi="Arial"/>
              </w:rPr>
              <w:t xml:space="preserve"> – </w:t>
            </w:r>
            <w:proofErr w:type="spellStart"/>
            <w:r w:rsidRPr="00E144EC">
              <w:rPr>
                <w:rFonts w:ascii="VANAVIL-Avvaiyar" w:hAnsi="VANAVIL-Avvaiyar"/>
              </w:rPr>
              <w:t>ntYh</w:t>
            </w:r>
            <w:proofErr w:type="spellEnd"/>
            <w:r w:rsidRPr="00E144EC">
              <w:rPr>
                <w:rFonts w:ascii="VANAVIL-Avvaiyar" w:hAnsi="VANAVIL-Avvaiyar"/>
              </w:rPr>
              <w:t xml:space="preserve">® </w:t>
            </w:r>
            <w:proofErr w:type="spellStart"/>
            <w:r w:rsidRPr="00E144EC">
              <w:rPr>
                <w:rFonts w:ascii="VANAVIL-Avvaiyar" w:hAnsi="VANAVIL-Avvaiyar"/>
              </w:rPr>
              <w:t>kht£l</w:t>
            </w:r>
            <w:proofErr w:type="spellEnd"/>
            <w:r w:rsidRPr="00E144EC">
              <w:rPr>
                <w:rFonts w:ascii="VANAVIL-Avvaiyar" w:hAnsi="VANAVIL-Avvaiyar"/>
              </w:rPr>
              <w:t>« - 20</w:t>
            </w:r>
            <w:r w:rsidR="00C1718E">
              <w:rPr>
                <w:rFonts w:ascii="VANAVIL-Avvaiyar" w:hAnsi="VANAVIL-Avvaiyar"/>
              </w:rPr>
              <w:t>20</w:t>
            </w:r>
            <w:r w:rsidRPr="00E144EC">
              <w:rPr>
                <w:rFonts w:ascii="VANAVIL-Avvaiyar" w:hAnsi="VANAVIL-Avvaiyar"/>
              </w:rPr>
              <w:t>-</w:t>
            </w:r>
            <w:r w:rsidR="00FB2D20" w:rsidRPr="00E144EC">
              <w:rPr>
                <w:rFonts w:ascii="VANAVIL-Avvaiyar" w:hAnsi="VANAVIL-Avvaiyar"/>
              </w:rPr>
              <w:t>2</w:t>
            </w:r>
            <w:r w:rsidR="00C1718E">
              <w:rPr>
                <w:rFonts w:ascii="VANAVIL-Avvaiyar" w:hAnsi="VANAVIL-Avvaiyar"/>
              </w:rPr>
              <w:t>1</w:t>
            </w:r>
            <w:r w:rsidR="00FB2D20" w:rsidRPr="00E144EC">
              <w:rPr>
                <w:rFonts w:ascii="VANAVIL-Avvaiyar" w:hAnsi="VANAVIL-Avvaiyar"/>
              </w:rPr>
              <w:t>M</w:t>
            </w:r>
            <w:r w:rsidRPr="00E144EC">
              <w:rPr>
                <w:rFonts w:ascii="VANAVIL-Avvaiyar" w:hAnsi="VANAVIL-Avvaiyar"/>
              </w:rPr>
              <w:t xml:space="preserve">« </w:t>
            </w:r>
            <w:proofErr w:type="spellStart"/>
            <w:r w:rsidRPr="00E144EC">
              <w:rPr>
                <w:rFonts w:ascii="VANAVIL-Avvaiyar" w:hAnsi="VANAVIL-Avvaiyar"/>
              </w:rPr>
              <w:t>fšéah©L</w:t>
            </w:r>
            <w:proofErr w:type="spellEnd"/>
            <w:r w:rsidRPr="00E144EC">
              <w:rPr>
                <w:rFonts w:ascii="VANAVIL-Avvaiyar" w:hAnsi="VANAVIL-Avvaiyar"/>
              </w:rPr>
              <w:t xml:space="preserve"> </w:t>
            </w:r>
            <w:proofErr w:type="spellStart"/>
            <w:r w:rsidR="00C1718E">
              <w:rPr>
                <w:rFonts w:ascii="VANAVIL-Avvaiyar" w:hAnsi="VANAVIL-Avvaiyar" w:cs="Arial"/>
              </w:rPr>
              <w:t>muR</w:t>
            </w:r>
            <w:proofErr w:type="spellEnd"/>
            <w:r w:rsidR="00C1718E">
              <w:rPr>
                <w:rFonts w:ascii="VANAVIL-Avvaiyar" w:hAnsi="VANAVIL-Avvaiyar" w:cs="Arial"/>
              </w:rPr>
              <w:t xml:space="preserve">¥ </w:t>
            </w:r>
            <w:proofErr w:type="spellStart"/>
            <w:r w:rsidR="00C1718E">
              <w:rPr>
                <w:rFonts w:ascii="VANAVIL-Avvaiyar" w:hAnsi="VANAVIL-Avvaiyar" w:cs="Arial"/>
              </w:rPr>
              <w:t>gŸëfëš</w:t>
            </w:r>
            <w:proofErr w:type="spellEnd"/>
            <w:r w:rsidR="00C1718E">
              <w:rPr>
                <w:rFonts w:ascii="VANAVIL-Avvaiyar" w:hAnsi="VANAVIL-Avvaiyar" w:cs="Arial"/>
              </w:rPr>
              <w:t xml:space="preserve"> </w:t>
            </w:r>
            <w:r w:rsidR="00FB2D20" w:rsidRPr="00E144EC">
              <w:rPr>
                <w:rFonts w:ascii="VANAVIL-Avvaiyar" w:hAnsi="VANAVIL-Avvaiyar" w:cs="Arial"/>
              </w:rPr>
              <w:t xml:space="preserve">9 </w:t>
            </w:r>
            <w:proofErr w:type="spellStart"/>
            <w:r w:rsidR="00C1718E">
              <w:rPr>
                <w:rFonts w:ascii="VANAVIL-Avvaiyar" w:hAnsi="VANAVIL-Avvaiyar" w:cs="Arial"/>
              </w:rPr>
              <w:t>Kjš</w:t>
            </w:r>
            <w:proofErr w:type="spellEnd"/>
            <w:r w:rsidR="00FB2D20" w:rsidRPr="00E144EC">
              <w:rPr>
                <w:rFonts w:ascii="VANAVIL-Avvaiyar" w:hAnsi="VANAVIL-Avvaiyar" w:cs="Arial"/>
              </w:rPr>
              <w:t xml:space="preserve"> 1</w:t>
            </w:r>
            <w:r w:rsidR="00C1718E">
              <w:rPr>
                <w:rFonts w:ascii="VANAVIL-Avvaiyar" w:hAnsi="VANAVIL-Avvaiyar" w:cs="Arial"/>
              </w:rPr>
              <w:t>2</w:t>
            </w:r>
            <w:r w:rsidR="00FB2D20" w:rsidRPr="00E144EC">
              <w:rPr>
                <w:rFonts w:ascii="VANAVIL-Avvaiyar" w:hAnsi="VANAVIL-Avvaiyar" w:cs="Arial"/>
              </w:rPr>
              <w:t xml:space="preserve">M« </w:t>
            </w:r>
            <w:proofErr w:type="spellStart"/>
            <w:r w:rsidR="00FB2D20" w:rsidRPr="00E144EC">
              <w:rPr>
                <w:rFonts w:ascii="VANAVIL-Avvaiyar" w:hAnsi="VANAVIL-Avvaiyar" w:cs="Arial"/>
              </w:rPr>
              <w:t>tF¥ò</w:t>
            </w:r>
            <w:proofErr w:type="spellEnd"/>
            <w:r w:rsidR="00FB2D20" w:rsidRPr="00E144EC">
              <w:rPr>
                <w:rFonts w:ascii="VANAVIL-Avvaiyar" w:hAnsi="VANAVIL-Avvaiyar" w:cs="Arial"/>
              </w:rPr>
              <w:t xml:space="preserve"> </w:t>
            </w:r>
            <w:proofErr w:type="spellStart"/>
            <w:r w:rsidR="00FB2D20" w:rsidRPr="00E144EC">
              <w:rPr>
                <w:rFonts w:ascii="VANAVIL-Avvaiyar" w:hAnsi="VANAVIL-Avvaiyar" w:cs="Arial"/>
              </w:rPr>
              <w:t>khzt®fë</w:t>
            </w:r>
            <w:proofErr w:type="spellEnd"/>
            <w:r w:rsidR="00FB2D20" w:rsidRPr="00E144EC">
              <w:rPr>
                <w:rFonts w:ascii="VANAVIL-Avvaiyar" w:hAnsi="VANAVIL-Avvaiyar" w:cs="Arial"/>
              </w:rPr>
              <w:t xml:space="preserve">‹ KG </w:t>
            </w:r>
            <w:proofErr w:type="spellStart"/>
            <w:r w:rsidR="00FB2D20" w:rsidRPr="00E144EC">
              <w:rPr>
                <w:rFonts w:ascii="VANAVIL-Avvaiyar" w:hAnsi="VANAVIL-Avvaiyar" w:cs="Arial"/>
              </w:rPr>
              <w:t>MSik¤Âwid</w:t>
            </w:r>
            <w:proofErr w:type="spellEnd"/>
            <w:r w:rsidR="00FB2D20" w:rsidRPr="00E144EC">
              <w:rPr>
                <w:rFonts w:ascii="VANAVIL-Avvaiyar" w:hAnsi="VANAVIL-Avvaiyar" w:cs="Arial"/>
              </w:rPr>
              <w:t xml:space="preserve"> </w:t>
            </w:r>
            <w:proofErr w:type="spellStart"/>
            <w:r w:rsidR="00FB2D20" w:rsidRPr="00E144EC">
              <w:rPr>
                <w:rFonts w:ascii="VANAVIL-Avvaiyar" w:hAnsi="VANAVIL-Avvaiyar" w:cs="Arial"/>
              </w:rPr>
              <w:t>ts</w:t>
            </w:r>
            <w:proofErr w:type="spellEnd"/>
            <w:r w:rsidR="00FB2D20" w:rsidRPr="00E144EC">
              <w:rPr>
                <w:rFonts w:ascii="VANAVIL-Avvaiyar" w:hAnsi="VANAVIL-Avvaiyar" w:cs="Arial"/>
              </w:rPr>
              <w:t>®</w:t>
            </w:r>
            <w:r w:rsidR="00C1718E">
              <w:rPr>
                <w:rFonts w:ascii="VANAVIL-Avvaiyar" w:hAnsi="VANAVIL-Avvaiyar" w:cs="Arial"/>
              </w:rPr>
              <w:t>¤</w:t>
            </w:r>
            <w:proofErr w:type="spellStart"/>
            <w:r w:rsidR="00FB2D20" w:rsidRPr="00E144EC">
              <w:rPr>
                <w:rFonts w:ascii="VANAVIL-Avvaiyar" w:hAnsi="VANAVIL-Avvaiyar" w:cs="Arial"/>
              </w:rPr>
              <w:t>jš</w:t>
            </w:r>
            <w:proofErr w:type="spellEnd"/>
            <w:r w:rsidR="00FB2D20" w:rsidRPr="00E144EC">
              <w:rPr>
                <w:rFonts w:ascii="VANAVIL-Avvaiyar" w:hAnsi="VANAVIL-Avvaiyar" w:cs="Arial"/>
              </w:rPr>
              <w:t xml:space="preserve">- </w:t>
            </w:r>
            <w:proofErr w:type="spellStart"/>
            <w:r w:rsidR="00FB2D20" w:rsidRPr="00E144EC">
              <w:rPr>
                <w:rFonts w:ascii="VANAVIL-Avvaiyar" w:hAnsi="VANAVIL-Avvaiyar" w:cs="Arial"/>
              </w:rPr>
              <w:t>Âwd</w:t>
            </w:r>
            <w:proofErr w:type="spellEnd"/>
            <w:r w:rsidR="00FB2D20" w:rsidRPr="00E144EC">
              <w:rPr>
                <w:rFonts w:ascii="VANAVIL-Avvaiyar" w:hAnsi="VANAVIL-Avvaiyar" w:cs="Arial"/>
              </w:rPr>
              <w:t xml:space="preserve">¿¥ </w:t>
            </w:r>
            <w:proofErr w:type="spellStart"/>
            <w:r w:rsidR="00FB2D20" w:rsidRPr="00E144EC">
              <w:rPr>
                <w:rFonts w:ascii="VANAVIL-Avvaiyar" w:hAnsi="VANAVIL-Avvaiyar" w:cs="Arial"/>
              </w:rPr>
              <w:t>ngh£ofŸ</w:t>
            </w:r>
            <w:proofErr w:type="spellEnd"/>
            <w:r w:rsidR="00FB2D20" w:rsidRPr="00E144EC">
              <w:rPr>
                <w:rFonts w:ascii="VANAVIL-Avvaiyar" w:hAnsi="VANAVIL-Avvaiyar" w:cs="Arial"/>
              </w:rPr>
              <w:t xml:space="preserve"> </w:t>
            </w:r>
            <w:proofErr w:type="spellStart"/>
            <w:r w:rsidR="00FB2D20" w:rsidRPr="00E144EC">
              <w:rPr>
                <w:rFonts w:ascii="VANAVIL-Avvaiyar" w:hAnsi="VANAVIL-Avvaiyar" w:cs="Arial"/>
              </w:rPr>
              <w:t>el¤Jjš</w:t>
            </w:r>
            <w:proofErr w:type="spellEnd"/>
            <w:r w:rsidRPr="00E144EC">
              <w:rPr>
                <w:rFonts w:ascii="VANAVIL-Avvaiyar" w:hAnsi="VANAVIL-Avvaiyar"/>
              </w:rPr>
              <w:t xml:space="preserve">- </w:t>
            </w:r>
            <w:proofErr w:type="spellStart"/>
            <w:r w:rsidRPr="00E144EC">
              <w:rPr>
                <w:rFonts w:ascii="VANAVIL-Avvaiyar" w:hAnsi="VANAVIL-Avvaiyar"/>
              </w:rPr>
              <w:t>rh®ò</w:t>
            </w:r>
            <w:proofErr w:type="spellEnd"/>
          </w:p>
        </w:tc>
      </w:tr>
      <w:tr w:rsidR="009E1495" w:rsidRPr="00E144EC" w:rsidTr="00C1718E">
        <w:trPr>
          <w:trHeight w:hRule="exact" w:val="675"/>
          <w:jc w:val="center"/>
        </w:trPr>
        <w:tc>
          <w:tcPr>
            <w:tcW w:w="1116" w:type="dxa"/>
          </w:tcPr>
          <w:p w:rsidR="009E1495" w:rsidRPr="00E144EC" w:rsidRDefault="009E1495" w:rsidP="00E144EC">
            <w:pPr>
              <w:ind w:right="-108"/>
              <w:jc w:val="both"/>
              <w:rPr>
                <w:rFonts w:ascii="VANAVIL-Avvaiyar" w:hAnsi="VANAVIL-Avvaiyar"/>
              </w:rPr>
            </w:pPr>
            <w:proofErr w:type="spellStart"/>
            <w:r w:rsidRPr="00E144EC">
              <w:rPr>
                <w:rFonts w:ascii="VANAVIL-Avvaiyar" w:hAnsi="VANAVIL-Avvaiyar"/>
              </w:rPr>
              <w:t>gh®it</w:t>
            </w:r>
            <w:proofErr w:type="spellEnd"/>
            <w:r w:rsidRPr="00E144EC">
              <w:rPr>
                <w:rFonts w:ascii="VANAVIL-Avvaiyar" w:hAnsi="VANAVIL-Avvaiyar"/>
              </w:rPr>
              <w:t>:</w:t>
            </w:r>
          </w:p>
        </w:tc>
        <w:tc>
          <w:tcPr>
            <w:tcW w:w="6891" w:type="dxa"/>
          </w:tcPr>
          <w:p w:rsidR="009E1495" w:rsidRPr="00E144EC" w:rsidRDefault="009E1495" w:rsidP="00C1718E">
            <w:pPr>
              <w:jc w:val="both"/>
              <w:rPr>
                <w:rFonts w:ascii="VANAVIL-Avvaiyar" w:hAnsi="VANAVIL-Avvaiyar"/>
              </w:rPr>
            </w:pPr>
            <w:proofErr w:type="spellStart"/>
            <w:r w:rsidRPr="00E144EC">
              <w:rPr>
                <w:rFonts w:ascii="VANAVIL-Avvaiyar" w:hAnsi="VANAVIL-Avvaiyar"/>
              </w:rPr>
              <w:t>khãy</w:t>
            </w:r>
            <w:proofErr w:type="spellEnd"/>
            <w:r w:rsidRPr="00E144EC">
              <w:rPr>
                <w:rFonts w:ascii="VANAVIL-Avvaiyar" w:hAnsi="VANAVIL-Avvaiyar"/>
              </w:rPr>
              <w:t xml:space="preserve">¤ </w:t>
            </w:r>
            <w:proofErr w:type="spellStart"/>
            <w:r w:rsidRPr="00E144EC">
              <w:rPr>
                <w:rFonts w:ascii="VANAVIL-Avvaiyar" w:hAnsi="VANAVIL-Avvaiyar"/>
              </w:rPr>
              <w:t>Â£l</w:t>
            </w:r>
            <w:proofErr w:type="spellEnd"/>
            <w:r w:rsidRPr="00E144EC">
              <w:rPr>
                <w:rFonts w:ascii="VANAVIL-Avvaiyar" w:hAnsi="VANAVIL-Avvaiyar"/>
              </w:rPr>
              <w:t xml:space="preserve"> </w:t>
            </w:r>
            <w:proofErr w:type="spellStart"/>
            <w:r w:rsidRPr="00E144EC">
              <w:rPr>
                <w:rFonts w:ascii="VANAVIL-Avvaiyar" w:hAnsi="VANAVIL-Avvaiyar"/>
              </w:rPr>
              <w:t>Ïa¡Fe</w:t>
            </w:r>
            <w:proofErr w:type="spellEnd"/>
            <w:r w:rsidRPr="00E144EC">
              <w:rPr>
                <w:rFonts w:ascii="VANAVIL-Avvaiyar" w:hAnsi="VANAVIL-Avvaiyar"/>
              </w:rPr>
              <w:t xml:space="preserve">®, </w:t>
            </w:r>
            <w:proofErr w:type="spellStart"/>
            <w:r w:rsidRPr="00E144EC">
              <w:rPr>
                <w:rFonts w:ascii="VANAVIL-Avvaiyar" w:hAnsi="VANAVIL-Avvaiyar"/>
              </w:rPr>
              <w:t>xU</w:t>
            </w:r>
            <w:proofErr w:type="spellEnd"/>
            <w:r w:rsidRPr="00E144EC">
              <w:rPr>
                <w:rFonts w:ascii="VANAVIL-Avvaiyar" w:hAnsi="VANAVIL-Avvaiyar"/>
              </w:rPr>
              <w:t>§»</w:t>
            </w:r>
            <w:proofErr w:type="spellStart"/>
            <w:r w:rsidRPr="00E144EC">
              <w:rPr>
                <w:rFonts w:ascii="VANAVIL-Avvaiyar" w:hAnsi="VANAVIL-Avvaiyar"/>
              </w:rPr>
              <w:t>izªj</w:t>
            </w:r>
            <w:proofErr w:type="spellEnd"/>
            <w:r w:rsidRPr="00E144EC">
              <w:rPr>
                <w:rFonts w:ascii="VANAVIL-Avvaiyar" w:hAnsi="VANAVIL-Avvaiyar"/>
              </w:rPr>
              <w:t xml:space="preserve"> </w:t>
            </w:r>
            <w:proofErr w:type="spellStart"/>
            <w:r w:rsidRPr="00E144EC">
              <w:rPr>
                <w:rFonts w:ascii="VANAVIL-Avvaiyar" w:hAnsi="VANAVIL-Avvaiyar"/>
              </w:rPr>
              <w:t>gŸë</w:t>
            </w:r>
            <w:r w:rsidR="00C1718E">
              <w:rPr>
                <w:rFonts w:ascii="VANAVIL-Avvaiyar" w:hAnsi="VANAVIL-Avvaiyar"/>
              </w:rPr>
              <w:t>¡fšé</w:t>
            </w:r>
            <w:proofErr w:type="spellEnd"/>
            <w:r w:rsidR="00C1718E">
              <w:rPr>
                <w:rFonts w:ascii="VANAVIL-Avvaiyar" w:hAnsi="VANAVIL-Avvaiyar"/>
              </w:rPr>
              <w:t xml:space="preserve"> </w:t>
            </w:r>
            <w:proofErr w:type="spellStart"/>
            <w:r w:rsidR="00C1718E">
              <w:rPr>
                <w:rFonts w:ascii="VANAVIL-Avvaiyar" w:hAnsi="VANAVIL-Avvaiyar"/>
              </w:rPr>
              <w:t>mt®fë</w:t>
            </w:r>
            <w:proofErr w:type="spellEnd"/>
            <w:r w:rsidR="00C1718E">
              <w:rPr>
                <w:rFonts w:ascii="VANAVIL-Avvaiyar" w:hAnsi="VANAVIL-Avvaiyar"/>
              </w:rPr>
              <w:t xml:space="preserve">‹ </w:t>
            </w:r>
            <w:proofErr w:type="spellStart"/>
            <w:r w:rsidR="00C1718E">
              <w:rPr>
                <w:rFonts w:ascii="VANAVIL-Avvaiyar" w:hAnsi="VANAVIL-Avvaiyar"/>
              </w:rPr>
              <w:t>brašKiwfŸ</w:t>
            </w:r>
            <w:proofErr w:type="spellEnd"/>
            <w:r w:rsidR="00C1718E">
              <w:rPr>
                <w:rFonts w:ascii="VANAVIL-Avvaiyar" w:hAnsi="VANAVIL-Avvaiyar"/>
              </w:rPr>
              <w:t xml:space="preserve"> e.f.v©.608</w:t>
            </w:r>
            <w:r w:rsidRPr="00E144EC">
              <w:rPr>
                <w:rFonts w:ascii="VANAVIL-Avvaiyar" w:hAnsi="VANAVIL-Avvaiyar"/>
              </w:rPr>
              <w:t>/</w:t>
            </w:r>
            <w:r w:rsidR="00C1718E">
              <w:rPr>
                <w:rFonts w:ascii="Bookman Old Style" w:hAnsi="Bookman Old Style"/>
              </w:rPr>
              <w:t>C2/SS</w:t>
            </w:r>
            <w:r w:rsidRPr="00E144EC">
              <w:rPr>
                <w:rFonts w:ascii="VANAVIL-Avvaiyar" w:hAnsi="VANAVIL-Avvaiyar"/>
              </w:rPr>
              <w:t>/20</w:t>
            </w:r>
            <w:r w:rsidR="00C1718E">
              <w:rPr>
                <w:rFonts w:ascii="VANAVIL-Avvaiyar" w:hAnsi="VANAVIL-Avvaiyar"/>
              </w:rPr>
              <w:t>20</w:t>
            </w:r>
            <w:r w:rsidRPr="00E144EC">
              <w:rPr>
                <w:rFonts w:ascii="VANAVIL-Avvaiyar" w:hAnsi="VANAVIL-Avvaiyar"/>
              </w:rPr>
              <w:t>, ehŸ.</w:t>
            </w:r>
            <w:r w:rsidR="00C1718E">
              <w:rPr>
                <w:rFonts w:ascii="VANAVIL-Avvaiyar" w:hAnsi="VANAVIL-Avvaiyar"/>
              </w:rPr>
              <w:t>12</w:t>
            </w:r>
            <w:r w:rsidRPr="00E144EC">
              <w:rPr>
                <w:rFonts w:ascii="VANAVIL-Avvaiyar" w:hAnsi="VANAVIL-Avvaiyar"/>
              </w:rPr>
              <w:t>.</w:t>
            </w:r>
            <w:r w:rsidR="00C1718E">
              <w:rPr>
                <w:rFonts w:ascii="VANAVIL-Avvaiyar" w:hAnsi="VANAVIL-Avvaiyar"/>
              </w:rPr>
              <w:t>02</w:t>
            </w:r>
            <w:r w:rsidRPr="00E144EC">
              <w:rPr>
                <w:rFonts w:ascii="VANAVIL-Avvaiyar" w:hAnsi="VANAVIL-Avvaiyar"/>
              </w:rPr>
              <w:t>.20</w:t>
            </w:r>
            <w:r w:rsidR="00C1718E">
              <w:rPr>
                <w:rFonts w:ascii="VANAVIL-Avvaiyar" w:hAnsi="VANAVIL-Avvaiyar"/>
              </w:rPr>
              <w:t>21</w:t>
            </w:r>
          </w:p>
        </w:tc>
      </w:tr>
    </w:tbl>
    <w:p w:rsidR="00C44709" w:rsidRPr="00E144EC" w:rsidRDefault="00AF5452" w:rsidP="00E144EC">
      <w:pPr>
        <w:spacing w:after="0"/>
        <w:jc w:val="both"/>
        <w:rPr>
          <w:rFonts w:ascii="VANAVIL-Avvaiyar" w:hAnsi="VANAVIL-Avvaiyar"/>
        </w:rPr>
      </w:pPr>
      <w:r w:rsidRPr="00E144EC">
        <w:tab/>
      </w:r>
      <w:proofErr w:type="spellStart"/>
      <w:r w:rsidR="00F60759" w:rsidRPr="00E144EC">
        <w:rPr>
          <w:rFonts w:ascii="VANAVIL-Avvaiyar" w:hAnsi="VANAVIL-Avvaiyar"/>
        </w:rPr>
        <w:t>gh®itæš</w:t>
      </w:r>
      <w:proofErr w:type="spellEnd"/>
      <w:r w:rsidR="00F60759" w:rsidRPr="00E144EC">
        <w:rPr>
          <w:rFonts w:ascii="VANAVIL-Avvaiyar" w:hAnsi="VANAVIL-Avvaiyar"/>
        </w:rPr>
        <w:t xml:space="preserve"> </w:t>
      </w:r>
      <w:proofErr w:type="spellStart"/>
      <w:r w:rsidR="00F60759" w:rsidRPr="00E144EC">
        <w:rPr>
          <w:rFonts w:ascii="VANAVIL-Avvaiyar" w:hAnsi="VANAVIL-Avvaiyar"/>
        </w:rPr>
        <w:t>f©LŸs</w:t>
      </w:r>
      <w:proofErr w:type="spellEnd"/>
      <w:r w:rsidR="00F60759" w:rsidRPr="00E144EC">
        <w:rPr>
          <w:rFonts w:ascii="VANAVIL-Avvaiyar" w:hAnsi="VANAVIL-Avvaiyar"/>
        </w:rPr>
        <w:t xml:space="preserve"> </w:t>
      </w:r>
      <w:proofErr w:type="spellStart"/>
      <w:r w:rsidR="00F60759" w:rsidRPr="00E144EC">
        <w:rPr>
          <w:rFonts w:ascii="VANAVIL-Avvaiyar" w:hAnsi="VANAVIL-Avvaiyar"/>
        </w:rPr>
        <w:t>brašKiwfë</w:t>
      </w:r>
      <w:proofErr w:type="spellEnd"/>
      <w:r w:rsidR="00F60759" w:rsidRPr="00E144EC">
        <w:rPr>
          <w:rFonts w:ascii="VANAVIL-Avvaiyar" w:hAnsi="VANAVIL-Avvaiyar"/>
        </w:rPr>
        <w:t xml:space="preserve">‹ go </w:t>
      </w:r>
      <w:proofErr w:type="spellStart"/>
      <w:r w:rsidR="004B3311">
        <w:rPr>
          <w:rFonts w:ascii="VANAVIL-Avvaiyar" w:hAnsi="VANAVIL-Avvaiyar"/>
        </w:rPr>
        <w:t>k¤Âa</w:t>
      </w:r>
      <w:proofErr w:type="spellEnd"/>
      <w:r w:rsidR="004B3311">
        <w:rPr>
          <w:rFonts w:ascii="VANAVIL-Avvaiyar" w:hAnsi="VANAVIL-Avvaiyar"/>
        </w:rPr>
        <w:t xml:space="preserve"> </w:t>
      </w:r>
      <w:proofErr w:type="spellStart"/>
      <w:r w:rsidR="004B3311">
        <w:rPr>
          <w:rFonts w:ascii="VANAVIL-Avvaiyar" w:hAnsi="VANAVIL-Avvaiyar"/>
        </w:rPr>
        <w:t>Â£l</w:t>
      </w:r>
      <w:proofErr w:type="spellEnd"/>
      <w:r w:rsidR="004B3311">
        <w:rPr>
          <w:rFonts w:ascii="VANAVIL-Avvaiyar" w:hAnsi="VANAVIL-Avvaiyar"/>
        </w:rPr>
        <w:t xml:space="preserve"> </w:t>
      </w:r>
      <w:proofErr w:type="spellStart"/>
      <w:r w:rsidR="004B3311">
        <w:rPr>
          <w:rFonts w:ascii="VANAVIL-Avvaiyar" w:hAnsi="VANAVIL-Avvaiyar"/>
        </w:rPr>
        <w:t>V‰gë¥ò¡FG</w:t>
      </w:r>
      <w:proofErr w:type="spellEnd"/>
      <w:r w:rsidR="004B3311">
        <w:rPr>
          <w:rFonts w:ascii="VANAVIL-Avvaiyar" w:hAnsi="VANAVIL-Avvaiyar"/>
        </w:rPr>
        <w:t xml:space="preserve"> </w:t>
      </w:r>
      <w:proofErr w:type="spellStart"/>
      <w:r w:rsidR="004B3311">
        <w:rPr>
          <w:rFonts w:ascii="VANAVIL-Avvaiyar" w:hAnsi="VANAVIL-Avvaiyar"/>
        </w:rPr>
        <w:t>T£l</w:t>
      </w:r>
      <w:proofErr w:type="spellEnd"/>
      <w:r w:rsidR="004B3311">
        <w:rPr>
          <w:rFonts w:ascii="VANAVIL-Avvaiyar" w:hAnsi="VANAVIL-Avvaiyar"/>
        </w:rPr>
        <w:t xml:space="preserve"> </w:t>
      </w:r>
      <w:proofErr w:type="spellStart"/>
      <w:r w:rsidR="004B3311">
        <w:rPr>
          <w:rFonts w:ascii="VANAVIL-Avvaiyar" w:hAnsi="VANAVIL-Avvaiyar"/>
        </w:rPr>
        <w:t>elto¡if</w:t>
      </w:r>
      <w:proofErr w:type="spellEnd"/>
      <w:r w:rsidR="004B3311">
        <w:rPr>
          <w:rFonts w:ascii="VANAVIL-Avvaiyar" w:hAnsi="VANAVIL-Avvaiyar"/>
        </w:rPr>
        <w:t xml:space="preserve"> </w:t>
      </w:r>
      <w:proofErr w:type="spellStart"/>
      <w:r w:rsidR="004B3311">
        <w:rPr>
          <w:rFonts w:ascii="VANAVIL-Avvaiyar" w:hAnsi="VANAVIL-Avvaiyar"/>
        </w:rPr>
        <w:t>x¥òjè</w:t>
      </w:r>
      <w:proofErr w:type="spellEnd"/>
      <w:r w:rsidR="004B3311">
        <w:rPr>
          <w:rFonts w:ascii="VANAVIL-Avvaiyar" w:hAnsi="VANAVIL-Avvaiyar"/>
        </w:rPr>
        <w:t xml:space="preserve">‹ </w:t>
      </w:r>
      <w:r w:rsidR="00F60759" w:rsidRPr="00E144EC">
        <w:rPr>
          <w:rFonts w:ascii="Bookman Old Style" w:hAnsi="Bookman Old Style"/>
        </w:rPr>
        <w:t xml:space="preserve">Quality </w:t>
      </w:r>
      <w:proofErr w:type="gramStart"/>
      <w:r w:rsidR="00F60759" w:rsidRPr="00E144EC">
        <w:rPr>
          <w:rFonts w:ascii="Bookman Old Style" w:hAnsi="Bookman Old Style"/>
        </w:rPr>
        <w:t>Intervention(</w:t>
      </w:r>
      <w:proofErr w:type="gramEnd"/>
      <w:r w:rsidR="00F60759" w:rsidRPr="00E144EC">
        <w:rPr>
          <w:rFonts w:ascii="Bookman Old Style" w:hAnsi="Bookman Old Style"/>
        </w:rPr>
        <w:t xml:space="preserve">Secondary) </w:t>
      </w:r>
      <w:proofErr w:type="spellStart"/>
      <w:r w:rsidR="00F60759" w:rsidRPr="00E144EC">
        <w:rPr>
          <w:rFonts w:ascii="VANAVIL-Avvaiyar" w:hAnsi="VANAVIL-Avvaiyar"/>
        </w:rPr>
        <w:t>v‹w</w:t>
      </w:r>
      <w:proofErr w:type="spellEnd"/>
      <w:r w:rsidR="00F60759" w:rsidRPr="00E144EC">
        <w:rPr>
          <w:rFonts w:ascii="VANAVIL-Avvaiyar" w:hAnsi="VANAVIL-Avvaiyar"/>
        </w:rPr>
        <w:t xml:space="preserve"> </w:t>
      </w:r>
      <w:proofErr w:type="spellStart"/>
      <w:r w:rsidR="00F60759" w:rsidRPr="00E144EC">
        <w:rPr>
          <w:rFonts w:ascii="VANAVIL-Avvaiyar" w:hAnsi="VANAVIL-Avvaiyar"/>
        </w:rPr>
        <w:t>jiy¥Ã‹Ñœ</w:t>
      </w:r>
      <w:proofErr w:type="spellEnd"/>
      <w:r w:rsidR="00F60759" w:rsidRPr="00E144EC">
        <w:rPr>
          <w:rFonts w:ascii="VANAVIL-Avvaiyar" w:hAnsi="VANAVIL-Avvaiyar"/>
        </w:rPr>
        <w:t xml:space="preserve"> </w:t>
      </w:r>
      <w:proofErr w:type="spellStart"/>
      <w:r w:rsidR="00F60759" w:rsidRPr="00E144EC">
        <w:rPr>
          <w:rFonts w:ascii="VANAVIL-Avvaiyar" w:hAnsi="VANAVIL-Avvaiyar"/>
        </w:rPr>
        <w:t>muR</w:t>
      </w:r>
      <w:proofErr w:type="spellEnd"/>
      <w:r w:rsidR="00F60759" w:rsidRPr="00E144EC">
        <w:rPr>
          <w:rFonts w:ascii="VANAVIL-Avvaiyar" w:hAnsi="VANAVIL-Avvaiyar"/>
        </w:rPr>
        <w:t xml:space="preserve"> </w:t>
      </w:r>
      <w:proofErr w:type="spellStart"/>
      <w:r w:rsidR="00F60759" w:rsidRPr="00E144EC">
        <w:rPr>
          <w:rFonts w:ascii="VANAVIL-Avvaiyar" w:hAnsi="VANAVIL-Avvaiyar"/>
        </w:rPr>
        <w:t>gŸëfëš</w:t>
      </w:r>
      <w:proofErr w:type="spellEnd"/>
      <w:r w:rsidR="00F60759" w:rsidRPr="00E144EC">
        <w:rPr>
          <w:rFonts w:ascii="VANAVIL-Avvaiyar" w:hAnsi="VANAVIL-Avvaiyar"/>
        </w:rPr>
        <w:t xml:space="preserve"> </w:t>
      </w:r>
      <w:proofErr w:type="spellStart"/>
      <w:r w:rsidR="00F60759" w:rsidRPr="00E144EC">
        <w:rPr>
          <w:rFonts w:ascii="VANAVIL-Avvaiyar" w:hAnsi="VANAVIL-Avvaiyar"/>
        </w:rPr>
        <w:t>Ïilãiy</w:t>
      </w:r>
      <w:proofErr w:type="spellEnd"/>
      <w:r w:rsidR="00F60759" w:rsidRPr="00E144EC">
        <w:rPr>
          <w:rFonts w:ascii="VANAVIL-Avvaiyar" w:hAnsi="VANAVIL-Avvaiyar"/>
        </w:rPr>
        <w:t xml:space="preserve"> </w:t>
      </w:r>
      <w:proofErr w:type="spellStart"/>
      <w:r w:rsidR="00F60759" w:rsidRPr="00E144EC">
        <w:rPr>
          <w:rFonts w:ascii="VANAVIL-Avvaiyar" w:hAnsi="VANAVIL-Avvaiyar"/>
        </w:rPr>
        <w:t>tF¥ò</w:t>
      </w:r>
      <w:proofErr w:type="spellEnd"/>
      <w:r w:rsidR="00F60759" w:rsidRPr="00E144EC">
        <w:rPr>
          <w:rFonts w:ascii="VANAVIL-Avvaiyar" w:hAnsi="VANAVIL-Avvaiyar"/>
        </w:rPr>
        <w:t xml:space="preserve"> </w:t>
      </w:r>
      <w:proofErr w:type="spellStart"/>
      <w:r w:rsidR="00F60759" w:rsidRPr="00E144EC">
        <w:rPr>
          <w:rFonts w:ascii="VANAVIL-Avvaiyar" w:hAnsi="VANAVIL-Avvaiyar"/>
        </w:rPr>
        <w:t>gæY</w:t>
      </w:r>
      <w:proofErr w:type="spellEnd"/>
      <w:r w:rsidR="00F60759" w:rsidRPr="00E144EC">
        <w:rPr>
          <w:rFonts w:ascii="VANAVIL-Avvaiyar" w:hAnsi="VANAVIL-Avvaiyar"/>
        </w:rPr>
        <w:t xml:space="preserve">« </w:t>
      </w:r>
      <w:proofErr w:type="spellStart"/>
      <w:r w:rsidR="00F60759" w:rsidRPr="00E144EC">
        <w:rPr>
          <w:rFonts w:ascii="VANAVIL-Avvaiyar" w:hAnsi="VANAVIL-Avvaiyar"/>
        </w:rPr>
        <w:t>khzt®fë</w:t>
      </w:r>
      <w:proofErr w:type="spellEnd"/>
      <w:r w:rsidR="00F60759" w:rsidRPr="00E144EC">
        <w:rPr>
          <w:rFonts w:ascii="VANAVIL-Avvaiyar" w:hAnsi="VANAVIL-Avvaiyar"/>
        </w:rPr>
        <w:t xml:space="preserve">‹ KG </w:t>
      </w:r>
      <w:proofErr w:type="spellStart"/>
      <w:r w:rsidR="00F60759" w:rsidRPr="00E144EC">
        <w:rPr>
          <w:rFonts w:ascii="VANAVIL-Avvaiyar" w:hAnsi="VANAVIL-Avvaiyar"/>
        </w:rPr>
        <w:t>MSik¤Âwid</w:t>
      </w:r>
      <w:proofErr w:type="spellEnd"/>
      <w:r w:rsidR="00F60759" w:rsidRPr="00E144EC">
        <w:rPr>
          <w:rFonts w:ascii="VANAVIL-Avvaiyar" w:hAnsi="VANAVIL-Avvaiyar"/>
        </w:rPr>
        <w:t xml:space="preserve"> </w:t>
      </w:r>
      <w:proofErr w:type="spellStart"/>
      <w:r w:rsidR="00F60759" w:rsidRPr="00E144EC">
        <w:rPr>
          <w:rFonts w:ascii="VANAVIL-Avvaiyar" w:hAnsi="VANAVIL-Avvaiyar"/>
        </w:rPr>
        <w:t>ts</w:t>
      </w:r>
      <w:proofErr w:type="spellEnd"/>
      <w:r w:rsidR="00F60759" w:rsidRPr="00E144EC">
        <w:rPr>
          <w:rFonts w:ascii="VANAVIL-Avvaiyar" w:hAnsi="VANAVIL-Avvaiyar"/>
        </w:rPr>
        <w:t xml:space="preserve">®¡f </w:t>
      </w:r>
      <w:proofErr w:type="spellStart"/>
      <w:r w:rsidR="00F60759" w:rsidRPr="00E144EC">
        <w:rPr>
          <w:rFonts w:ascii="VANAVIL-Avvaiyar" w:hAnsi="VANAVIL-Avvaiyar"/>
        </w:rPr>
        <w:t>elto¡if</w:t>
      </w:r>
      <w:proofErr w:type="spellEnd"/>
      <w:r w:rsidR="00F60759" w:rsidRPr="00E144EC">
        <w:rPr>
          <w:rFonts w:ascii="VANAVIL-Avvaiyar" w:hAnsi="VANAVIL-Avvaiyar"/>
        </w:rPr>
        <w:t xml:space="preserve"> </w:t>
      </w:r>
      <w:proofErr w:type="spellStart"/>
      <w:r w:rsidR="00F60759" w:rsidRPr="00E144EC">
        <w:rPr>
          <w:rFonts w:ascii="VANAVIL-Avvaiyar" w:hAnsi="VANAVIL-Avvaiyar"/>
        </w:rPr>
        <w:t>vL¡F</w:t>
      </w:r>
      <w:proofErr w:type="spellEnd"/>
      <w:r w:rsidR="00F60759" w:rsidRPr="00E144EC">
        <w:rPr>
          <w:rFonts w:ascii="VANAVIL-Avvaiyar" w:hAnsi="VANAVIL-Avvaiyar"/>
        </w:rPr>
        <w:t xml:space="preserve">« </w:t>
      </w:r>
      <w:proofErr w:type="spellStart"/>
      <w:r w:rsidR="00F60759" w:rsidRPr="00E144EC">
        <w:rPr>
          <w:rFonts w:ascii="VANAVIL-Avvaiyar" w:hAnsi="VANAVIL-Avvaiyar"/>
        </w:rPr>
        <w:t>tifæš</w:t>
      </w:r>
      <w:proofErr w:type="spellEnd"/>
      <w:r w:rsidR="00F60759" w:rsidRPr="00E144EC">
        <w:rPr>
          <w:rFonts w:ascii="VANAVIL-Avvaiyar" w:hAnsi="VANAVIL-Avvaiyar"/>
        </w:rPr>
        <w:t xml:space="preserve"> </w:t>
      </w:r>
      <w:r w:rsidR="00F60759" w:rsidRPr="00E144EC">
        <w:rPr>
          <w:rFonts w:ascii="Bookman Old Style" w:hAnsi="Bookman Old Style"/>
        </w:rPr>
        <w:t xml:space="preserve">Talent Search at School Level </w:t>
      </w:r>
      <w:proofErr w:type="spellStart"/>
      <w:r w:rsidR="00F60759" w:rsidRPr="00E144EC">
        <w:rPr>
          <w:rFonts w:ascii="VANAVIL-Avvaiyar" w:hAnsi="VANAVIL-Avvaiyar"/>
        </w:rPr>
        <w:t>vD</w:t>
      </w:r>
      <w:proofErr w:type="spellEnd"/>
      <w:r w:rsidR="00F60759" w:rsidRPr="00E144EC">
        <w:rPr>
          <w:rFonts w:ascii="VANAVIL-Avvaiyar" w:hAnsi="VANAVIL-Avvaiyar"/>
        </w:rPr>
        <w:t xml:space="preserve">« </w:t>
      </w:r>
      <w:proofErr w:type="spellStart"/>
      <w:r w:rsidR="00F60759" w:rsidRPr="00E144EC">
        <w:rPr>
          <w:rFonts w:ascii="VANAVIL-Avvaiyar" w:hAnsi="VANAVIL-Avvaiyar"/>
        </w:rPr>
        <w:t>brašgh£o</w:t>
      </w:r>
      <w:proofErr w:type="spellEnd"/>
      <w:r w:rsidR="00F60759" w:rsidRPr="00E144EC">
        <w:rPr>
          <w:rFonts w:ascii="VANAVIL-Avvaiyar" w:hAnsi="VANAVIL-Avvaiyar"/>
        </w:rPr>
        <w:t xml:space="preserve">‹ _y« </w:t>
      </w:r>
      <w:proofErr w:type="spellStart"/>
      <w:r w:rsidR="00F60759" w:rsidRPr="00E144EC">
        <w:rPr>
          <w:rFonts w:ascii="VANAVIL-Avvaiyar" w:hAnsi="VANAVIL-Avvaiyar"/>
        </w:rPr>
        <w:t>Âwd</w:t>
      </w:r>
      <w:proofErr w:type="spellEnd"/>
      <w:r w:rsidR="00F60759" w:rsidRPr="00E144EC">
        <w:rPr>
          <w:rFonts w:ascii="VANAVIL-Avvaiyar" w:hAnsi="VANAVIL-Avvaiyar"/>
        </w:rPr>
        <w:t>¿¥</w:t>
      </w:r>
      <w:proofErr w:type="spellStart"/>
      <w:r w:rsidR="00F60759" w:rsidRPr="00E144EC">
        <w:rPr>
          <w:rFonts w:ascii="VANAVIL-Avvaiyar" w:hAnsi="VANAVIL-Avvaiyar"/>
        </w:rPr>
        <w:t>ngh£ofŸ</w:t>
      </w:r>
      <w:proofErr w:type="spellEnd"/>
      <w:r w:rsidR="00F60759" w:rsidRPr="00E144EC">
        <w:rPr>
          <w:rFonts w:ascii="VANAVIL-Avvaiyar" w:hAnsi="VANAVIL-Avvaiyar"/>
        </w:rPr>
        <w:t xml:space="preserve"> </w:t>
      </w:r>
      <w:proofErr w:type="spellStart"/>
      <w:r w:rsidR="00F60759" w:rsidRPr="00E144EC">
        <w:rPr>
          <w:rFonts w:ascii="VANAVIL-Avvaiyar" w:hAnsi="VANAVIL-Avvaiyar"/>
        </w:rPr>
        <w:t>el¤j</w:t>
      </w:r>
      <w:proofErr w:type="spellEnd"/>
      <w:r w:rsidR="00F60759" w:rsidRPr="00E144EC">
        <w:rPr>
          <w:rFonts w:ascii="VANAVIL-Avvaiyar" w:hAnsi="VANAVIL-Avvaiyar"/>
        </w:rPr>
        <w:t xml:space="preserve"> </w:t>
      </w:r>
      <w:proofErr w:type="spellStart"/>
      <w:r w:rsidR="00F60759" w:rsidRPr="00E144EC">
        <w:rPr>
          <w:rFonts w:ascii="VANAVIL-Avvaiyar" w:hAnsi="VANAVIL-Avvaiyar"/>
        </w:rPr>
        <w:t>mDkÂ¡f¥g£LŸsJ</w:t>
      </w:r>
      <w:proofErr w:type="spellEnd"/>
      <w:r w:rsidR="00F60759" w:rsidRPr="00E144EC">
        <w:rPr>
          <w:rFonts w:ascii="VANAVIL-Avvaiyar" w:hAnsi="VANAVIL-Avvaiyar"/>
        </w:rPr>
        <w:t>.</w:t>
      </w:r>
    </w:p>
    <w:p w:rsidR="000D50E3" w:rsidRDefault="00F60759" w:rsidP="00E144EC">
      <w:pPr>
        <w:spacing w:after="0"/>
        <w:jc w:val="both"/>
        <w:rPr>
          <w:rFonts w:ascii="VANAVIL-Avvaiyar" w:hAnsi="VANAVIL-Avvaiyar"/>
        </w:rPr>
      </w:pPr>
      <w:r w:rsidRPr="00E144EC">
        <w:rPr>
          <w:rFonts w:ascii="VANAVIL-Avvaiyar" w:hAnsi="VANAVIL-Avvaiyar"/>
        </w:rPr>
        <w:tab/>
      </w:r>
      <w:proofErr w:type="spellStart"/>
      <w:r w:rsidRPr="00E144EC">
        <w:rPr>
          <w:rFonts w:ascii="VANAVIL-Avvaiyar" w:hAnsi="VANAVIL-Avvaiyar"/>
        </w:rPr>
        <w:t>Ï¢brašgh</w:t>
      </w:r>
      <w:r w:rsidR="004B3311">
        <w:rPr>
          <w:rFonts w:ascii="VANAVIL-Avvaiyar" w:hAnsi="VANAVIL-Avvaiyar"/>
        </w:rPr>
        <w:t>£o</w:t>
      </w:r>
      <w:proofErr w:type="spellEnd"/>
      <w:r w:rsidR="004B3311">
        <w:rPr>
          <w:rFonts w:ascii="VANAVIL-Avvaiyar" w:hAnsi="VANAVIL-Avvaiyar"/>
        </w:rPr>
        <w:t xml:space="preserve">‹ </w:t>
      </w:r>
      <w:proofErr w:type="spellStart"/>
      <w:r w:rsidR="004B3311">
        <w:rPr>
          <w:rFonts w:ascii="VANAVIL-Avvaiyar" w:hAnsi="VANAVIL-Avvaiyar"/>
        </w:rPr>
        <w:t>neh¡f</w:t>
      </w:r>
      <w:proofErr w:type="spellEnd"/>
      <w:r w:rsidR="004B3311">
        <w:rPr>
          <w:rFonts w:ascii="VANAVIL-Avvaiyar" w:hAnsi="VANAVIL-Avvaiyar"/>
        </w:rPr>
        <w:t xml:space="preserve">«, </w:t>
      </w:r>
      <w:proofErr w:type="spellStart"/>
      <w:r w:rsidR="004B3311">
        <w:rPr>
          <w:rFonts w:ascii="VANAVIL-Avvaiyar" w:hAnsi="VANAVIL-Avvaiyar"/>
        </w:rPr>
        <w:t>khzt®fŸ</w:t>
      </w:r>
      <w:proofErr w:type="spellEnd"/>
      <w:r w:rsidR="004B3311">
        <w:rPr>
          <w:rFonts w:ascii="VANAVIL-Avvaiyar" w:hAnsi="VANAVIL-Avvaiyar"/>
        </w:rPr>
        <w:t xml:space="preserve"> </w:t>
      </w:r>
      <w:proofErr w:type="spellStart"/>
      <w:r w:rsidR="004B3311">
        <w:rPr>
          <w:rFonts w:ascii="VANAVIL-Avvaiyar" w:hAnsi="VANAVIL-Avvaiyar"/>
        </w:rPr>
        <w:t>ghl¥ò¤j§fis</w:t>
      </w:r>
      <w:proofErr w:type="spellEnd"/>
      <w:r w:rsidR="004B3311">
        <w:rPr>
          <w:rFonts w:ascii="VANAVIL-Avvaiyar" w:hAnsi="VANAVIL-Avvaiyar"/>
        </w:rPr>
        <w:t xml:space="preserve">¤ </w:t>
      </w:r>
      <w:proofErr w:type="spellStart"/>
      <w:r w:rsidR="004B3311">
        <w:rPr>
          <w:rFonts w:ascii="VANAVIL-Avvaiyar" w:hAnsi="VANAVIL-Avvaiyar"/>
        </w:rPr>
        <w:t>jh©o</w:t>
      </w:r>
      <w:proofErr w:type="spellEnd"/>
      <w:r w:rsidR="004B3311">
        <w:rPr>
          <w:rFonts w:ascii="VANAVIL-Avvaiyar" w:hAnsi="VANAVIL-Avvaiyar"/>
        </w:rPr>
        <w:t xml:space="preserve">, </w:t>
      </w:r>
      <w:proofErr w:type="spellStart"/>
      <w:r w:rsidR="004B3311">
        <w:rPr>
          <w:rFonts w:ascii="VANAVIL-Avvaiyar" w:hAnsi="VANAVIL-Avvaiyar"/>
        </w:rPr>
        <w:t>j§fsJ</w:t>
      </w:r>
      <w:proofErr w:type="spellEnd"/>
      <w:r w:rsidR="004B3311">
        <w:rPr>
          <w:rFonts w:ascii="VANAVIL-Avvaiyar" w:hAnsi="VANAVIL-Avvaiyar"/>
        </w:rPr>
        <w:t xml:space="preserve"> </w:t>
      </w:r>
      <w:proofErr w:type="spellStart"/>
      <w:r w:rsidR="004B3311">
        <w:rPr>
          <w:rFonts w:ascii="VANAVIL-Avvaiyar" w:hAnsi="VANAVIL-Avvaiyar"/>
        </w:rPr>
        <w:t>bghJ</w:t>
      </w:r>
      <w:proofErr w:type="spellEnd"/>
      <w:r w:rsidR="004B3311">
        <w:rPr>
          <w:rFonts w:ascii="VANAVIL-Avvaiyar" w:hAnsi="VANAVIL-Avvaiyar"/>
        </w:rPr>
        <w:t xml:space="preserve"> </w:t>
      </w:r>
      <w:proofErr w:type="spellStart"/>
      <w:r w:rsidR="004B3311">
        <w:rPr>
          <w:rFonts w:ascii="VANAVIL-Avvaiyar" w:hAnsi="VANAVIL-Avvaiyar"/>
        </w:rPr>
        <w:t>m¿it</w:t>
      </w:r>
      <w:proofErr w:type="spellEnd"/>
      <w:r w:rsidR="004B3311">
        <w:rPr>
          <w:rFonts w:ascii="VANAVIL-Avvaiyar" w:hAnsi="VANAVIL-Avvaiyar"/>
        </w:rPr>
        <w:t xml:space="preserve"> </w:t>
      </w:r>
      <w:proofErr w:type="spellStart"/>
      <w:r w:rsidR="004B3311">
        <w:rPr>
          <w:rFonts w:ascii="VANAVIL-Avvaiyar" w:hAnsi="VANAVIL-Avvaiyar"/>
        </w:rPr>
        <w:t>ts</w:t>
      </w:r>
      <w:proofErr w:type="spellEnd"/>
      <w:r w:rsidR="004B3311">
        <w:rPr>
          <w:rFonts w:ascii="VANAVIL-Avvaiyar" w:hAnsi="VANAVIL-Avvaiyar"/>
        </w:rPr>
        <w:t xml:space="preserve">®¤J¡ </w:t>
      </w:r>
      <w:proofErr w:type="spellStart"/>
      <w:r w:rsidR="004B3311">
        <w:rPr>
          <w:rFonts w:ascii="VANAVIL-Avvaiyar" w:hAnsi="VANAVIL-Avvaiyar"/>
        </w:rPr>
        <w:t>bfhŸsÎ</w:t>
      </w:r>
      <w:proofErr w:type="spellEnd"/>
      <w:r w:rsidR="004B3311">
        <w:rPr>
          <w:rFonts w:ascii="VANAVIL-Avvaiyar" w:hAnsi="VANAVIL-Avvaiyar"/>
        </w:rPr>
        <w:t xml:space="preserve">«, </w:t>
      </w:r>
      <w:proofErr w:type="spellStart"/>
      <w:r w:rsidR="004B3311">
        <w:rPr>
          <w:rFonts w:ascii="VANAVIL-Avvaiyar" w:hAnsi="VANAVIL-Avvaiyar"/>
        </w:rPr>
        <w:t>òÂa</w:t>
      </w:r>
      <w:proofErr w:type="spellEnd"/>
      <w:r w:rsidR="004B3311">
        <w:rPr>
          <w:rFonts w:ascii="VANAVIL-Avvaiyar" w:hAnsi="VANAVIL-Avvaiyar"/>
        </w:rPr>
        <w:t xml:space="preserve"> </w:t>
      </w:r>
      <w:proofErr w:type="spellStart"/>
      <w:r w:rsidR="004B3311">
        <w:rPr>
          <w:rFonts w:ascii="VANAVIL-Avvaiyar" w:hAnsi="VANAVIL-Avvaiyar"/>
        </w:rPr>
        <w:t>k‰W</w:t>
      </w:r>
      <w:proofErr w:type="spellEnd"/>
      <w:r w:rsidR="004B3311">
        <w:rPr>
          <w:rFonts w:ascii="VANAVIL-Avvaiyar" w:hAnsi="VANAVIL-Avvaiyar"/>
        </w:rPr>
        <w:t xml:space="preserve">« </w:t>
      </w:r>
      <w:proofErr w:type="spellStart"/>
      <w:r w:rsidR="004B3311">
        <w:rPr>
          <w:rFonts w:ascii="VANAVIL-Avvaiyar" w:hAnsi="VANAVIL-Avvaiyar"/>
        </w:rPr>
        <w:t>khWg£l</w:t>
      </w:r>
      <w:proofErr w:type="spellEnd"/>
      <w:r w:rsidR="004B3311">
        <w:rPr>
          <w:rFonts w:ascii="VANAVIL-Avvaiyar" w:hAnsi="VANAVIL-Avvaiyar"/>
        </w:rPr>
        <w:t xml:space="preserve"> </w:t>
      </w:r>
      <w:proofErr w:type="spellStart"/>
      <w:r w:rsidR="004B3311">
        <w:rPr>
          <w:rFonts w:ascii="VANAVIL-Avvaiyar" w:hAnsi="VANAVIL-Avvaiyar"/>
        </w:rPr>
        <w:t>nfhz¤Âš</w:t>
      </w:r>
      <w:proofErr w:type="spellEnd"/>
      <w:r w:rsidR="004B3311">
        <w:rPr>
          <w:rFonts w:ascii="VANAVIL-Avvaiyar" w:hAnsi="VANAVIL-Avvaiyar"/>
        </w:rPr>
        <w:t xml:space="preserve"> </w:t>
      </w:r>
      <w:proofErr w:type="spellStart"/>
      <w:r w:rsidR="004B3311">
        <w:rPr>
          <w:rFonts w:ascii="VANAVIL-Avvaiyar" w:hAnsi="VANAVIL-Avvaiyar"/>
        </w:rPr>
        <w:t>ÁªÂ¡fÎ</w:t>
      </w:r>
      <w:proofErr w:type="spellEnd"/>
      <w:r w:rsidR="004B3311">
        <w:rPr>
          <w:rFonts w:ascii="VANAVIL-Avvaiyar" w:hAnsi="VANAVIL-Avvaiyar"/>
        </w:rPr>
        <w:t xml:space="preserve">«, </w:t>
      </w:r>
      <w:proofErr w:type="spellStart"/>
      <w:r w:rsidR="004B3311">
        <w:rPr>
          <w:rFonts w:ascii="VANAVIL-Avvaiyar" w:hAnsi="VANAVIL-Avvaiyar"/>
        </w:rPr>
        <w:t>MHkhd</w:t>
      </w:r>
      <w:proofErr w:type="spellEnd"/>
      <w:r w:rsidR="004B3311">
        <w:rPr>
          <w:rFonts w:ascii="VANAVIL-Avvaiyar" w:hAnsi="VANAVIL-Avvaiyar"/>
        </w:rPr>
        <w:t xml:space="preserve"> </w:t>
      </w:r>
      <w:proofErr w:type="spellStart"/>
      <w:r w:rsidR="004B3311">
        <w:rPr>
          <w:rFonts w:ascii="VANAVIL-Avvaiyar" w:hAnsi="VANAVIL-Avvaiyar"/>
        </w:rPr>
        <w:t>étjh</w:t>
      </w:r>
      <w:proofErr w:type="spellEnd"/>
      <w:r w:rsidR="004B3311">
        <w:rPr>
          <w:rFonts w:ascii="VANAVIL-Avvaiyar" w:hAnsi="VANAVIL-Avvaiyar"/>
        </w:rPr>
        <w:t xml:space="preserve">« </w:t>
      </w:r>
      <w:proofErr w:type="spellStart"/>
      <w:r w:rsidR="004B3311">
        <w:rPr>
          <w:rFonts w:ascii="VANAVIL-Avvaiyar" w:hAnsi="VANAVIL-Avvaiyar"/>
        </w:rPr>
        <w:t>brŒa¡Toa</w:t>
      </w:r>
      <w:proofErr w:type="spellEnd"/>
      <w:r w:rsidR="004B3311">
        <w:rPr>
          <w:rFonts w:ascii="VANAVIL-Avvaiyar" w:hAnsi="VANAVIL-Avvaiyar"/>
        </w:rPr>
        <w:t xml:space="preserve"> </w:t>
      </w:r>
      <w:proofErr w:type="spellStart"/>
      <w:r w:rsidR="004B3311">
        <w:rPr>
          <w:rFonts w:ascii="VANAVIL-Avvaiyar" w:hAnsi="VANAVIL-Avvaiyar"/>
        </w:rPr>
        <w:t>NHš</w:t>
      </w:r>
      <w:proofErr w:type="spellEnd"/>
      <w:r w:rsidR="004B3311">
        <w:rPr>
          <w:rFonts w:ascii="VANAVIL-Avvaiyar" w:hAnsi="VANAVIL-Avvaiyar"/>
        </w:rPr>
        <w:t xml:space="preserve"> </w:t>
      </w:r>
      <w:proofErr w:type="spellStart"/>
      <w:r w:rsidR="004B3311">
        <w:rPr>
          <w:rFonts w:ascii="VANAVIL-Avvaiyar" w:hAnsi="VANAVIL-Avvaiyar"/>
        </w:rPr>
        <w:t>k‰W</w:t>
      </w:r>
      <w:proofErr w:type="spellEnd"/>
      <w:r w:rsidR="004B3311">
        <w:rPr>
          <w:rFonts w:ascii="VANAVIL-Avvaiyar" w:hAnsi="VANAVIL-Avvaiyar"/>
        </w:rPr>
        <w:t xml:space="preserve">« </w:t>
      </w:r>
      <w:proofErr w:type="spellStart"/>
      <w:r w:rsidR="004B3311">
        <w:rPr>
          <w:rFonts w:ascii="VANAVIL-Avvaiyar" w:hAnsi="VANAVIL-Avvaiyar"/>
        </w:rPr>
        <w:t>FGkd¥gh‹ikia</w:t>
      </w:r>
      <w:proofErr w:type="spellEnd"/>
      <w:r w:rsidR="004B3311">
        <w:rPr>
          <w:rFonts w:ascii="VANAVIL-Avvaiyar" w:hAnsi="VANAVIL-Avvaiyar"/>
        </w:rPr>
        <w:t xml:space="preserve"> </w:t>
      </w:r>
      <w:proofErr w:type="spellStart"/>
      <w:r w:rsidR="004B3311">
        <w:rPr>
          <w:rFonts w:ascii="VANAVIL-Avvaiyar" w:hAnsi="VANAVIL-Avvaiyar"/>
        </w:rPr>
        <w:t>cUth¡fÎ</w:t>
      </w:r>
      <w:proofErr w:type="spellEnd"/>
      <w:r w:rsidR="004B3311">
        <w:rPr>
          <w:rFonts w:ascii="VANAVIL-Avvaiyar" w:hAnsi="VANAVIL-Avvaiyar"/>
        </w:rPr>
        <w:t xml:space="preserve">«, </w:t>
      </w:r>
      <w:proofErr w:type="spellStart"/>
      <w:r w:rsidR="004B3311">
        <w:rPr>
          <w:rFonts w:ascii="VANAVIL-Avvaiyar" w:hAnsi="VANAVIL-Avvaiyar"/>
        </w:rPr>
        <w:t>khz›hfŸ</w:t>
      </w:r>
      <w:proofErr w:type="spellEnd"/>
      <w:r w:rsidR="004B3311">
        <w:rPr>
          <w:rFonts w:ascii="VANAVIL-Avvaiyar" w:hAnsi="VANAVIL-Avvaiyar"/>
        </w:rPr>
        <w:t xml:space="preserve"> </w:t>
      </w:r>
      <w:proofErr w:type="spellStart"/>
      <w:r w:rsidR="004B3311">
        <w:rPr>
          <w:rFonts w:ascii="VANAVIL-Avvaiyar" w:hAnsi="VANAVIL-Avvaiyar"/>
        </w:rPr>
        <w:t>Âwikia</w:t>
      </w:r>
      <w:proofErr w:type="spellEnd"/>
      <w:r w:rsidR="004B3311">
        <w:rPr>
          <w:rFonts w:ascii="VANAVIL-Avvaiyar" w:hAnsi="VANAVIL-Avvaiyar"/>
        </w:rPr>
        <w:t xml:space="preserve"> </w:t>
      </w:r>
      <w:proofErr w:type="spellStart"/>
      <w:r w:rsidR="004B3311">
        <w:rPr>
          <w:rFonts w:ascii="VANAVIL-Avvaiyar" w:hAnsi="VANAVIL-Avvaiyar"/>
        </w:rPr>
        <w:t>btë¥gL¤Jtj‰F</w:t>
      </w:r>
      <w:proofErr w:type="spellEnd"/>
      <w:r w:rsidR="004B3311">
        <w:rPr>
          <w:rFonts w:ascii="VANAVIL-Avvaiyar" w:hAnsi="VANAVIL-Avvaiyar"/>
        </w:rPr>
        <w:t xml:space="preserve"> </w:t>
      </w:r>
      <w:proofErr w:type="spellStart"/>
      <w:r w:rsidR="004B3311">
        <w:rPr>
          <w:rFonts w:ascii="VANAVIL-Avvaiyar" w:hAnsi="VANAVIL-Avvaiyar"/>
        </w:rPr>
        <w:t>tha¥òfŸ</w:t>
      </w:r>
      <w:proofErr w:type="spellEnd"/>
      <w:r w:rsidR="004B3311">
        <w:rPr>
          <w:rFonts w:ascii="VANAVIL-Avvaiyar" w:hAnsi="VANAVIL-Avvaiyar"/>
        </w:rPr>
        <w:t xml:space="preserve"> </w:t>
      </w:r>
      <w:proofErr w:type="spellStart"/>
      <w:r w:rsidR="004B3311">
        <w:rPr>
          <w:rFonts w:ascii="VANAVIL-Avvaiyar" w:hAnsi="VANAVIL-Avvaiyar"/>
        </w:rPr>
        <w:t>V‰gL¤Â</w:t>
      </w:r>
      <w:proofErr w:type="spellEnd"/>
      <w:r w:rsidR="004B3311">
        <w:rPr>
          <w:rFonts w:ascii="VANAVIL-Avvaiyar" w:hAnsi="VANAVIL-Avvaiyar"/>
        </w:rPr>
        <w:t xml:space="preserve">¡ </w:t>
      </w:r>
      <w:proofErr w:type="spellStart"/>
      <w:r w:rsidR="004B3311">
        <w:rPr>
          <w:rFonts w:ascii="VANAVIL-Avvaiyar" w:hAnsi="VANAVIL-Avvaiyar"/>
        </w:rPr>
        <w:t>bfhL¡F</w:t>
      </w:r>
      <w:proofErr w:type="spellEnd"/>
      <w:r w:rsidR="004B3311">
        <w:rPr>
          <w:rFonts w:ascii="VANAVIL-Avvaiyar" w:hAnsi="VANAVIL-Avvaiyar"/>
        </w:rPr>
        <w:t xml:space="preserve">« </w:t>
      </w:r>
      <w:proofErr w:type="spellStart"/>
      <w:r w:rsidR="004B3311">
        <w:rPr>
          <w:rFonts w:ascii="VANAVIL-Avvaiyar" w:hAnsi="VANAVIL-Avvaiyar"/>
        </w:rPr>
        <w:t>t</w:t>
      </w:r>
      <w:r w:rsidR="000D50E3">
        <w:rPr>
          <w:rFonts w:ascii="VANAVIL-Avvaiyar" w:hAnsi="VANAVIL-Avvaiyar"/>
        </w:rPr>
        <w:t>ifæY</w:t>
      </w:r>
      <w:proofErr w:type="spellEnd"/>
      <w:r w:rsidR="000D50E3">
        <w:rPr>
          <w:rFonts w:ascii="VANAVIL-Avvaiyar" w:hAnsi="VANAVIL-Avvaiyar"/>
        </w:rPr>
        <w:t xml:space="preserve">«, </w:t>
      </w:r>
      <w:proofErr w:type="spellStart"/>
      <w:r w:rsidR="000D50E3">
        <w:rPr>
          <w:rFonts w:ascii="VANAVIL-Avvaiyar" w:hAnsi="VANAVIL-Avvaiyar"/>
        </w:rPr>
        <w:t>khzt®fë</w:t>
      </w:r>
      <w:proofErr w:type="spellEnd"/>
      <w:r w:rsidR="000D50E3">
        <w:rPr>
          <w:rFonts w:ascii="VANAVIL-Avvaiyar" w:hAnsi="VANAVIL-Avvaiyar"/>
        </w:rPr>
        <w:t xml:space="preserve">‹ </w:t>
      </w:r>
      <w:r w:rsidR="00006577" w:rsidRPr="00E144EC">
        <w:rPr>
          <w:rFonts w:ascii="VANAVIL-Avvaiyar" w:hAnsi="VANAVIL-Avvaiyar"/>
        </w:rPr>
        <w:t xml:space="preserve">KG </w:t>
      </w:r>
      <w:proofErr w:type="spellStart"/>
      <w:r w:rsidR="00006577" w:rsidRPr="00E144EC">
        <w:rPr>
          <w:rFonts w:ascii="VANAVIL-Avvaiyar" w:hAnsi="VANAVIL-Avvaiyar"/>
        </w:rPr>
        <w:t>MSik¤Âwid</w:t>
      </w:r>
      <w:proofErr w:type="spellEnd"/>
      <w:r w:rsidR="00006577" w:rsidRPr="00E144EC">
        <w:rPr>
          <w:rFonts w:ascii="VANAVIL-Avvaiyar" w:hAnsi="VANAVIL-Avvaiyar"/>
        </w:rPr>
        <w:t xml:space="preserve"> </w:t>
      </w:r>
      <w:proofErr w:type="spellStart"/>
      <w:r w:rsidR="00006577" w:rsidRPr="00E144EC">
        <w:rPr>
          <w:rFonts w:ascii="VANAVIL-Avvaiyar" w:hAnsi="VANAVIL-Avvaiyar"/>
        </w:rPr>
        <w:t>ts</w:t>
      </w:r>
      <w:proofErr w:type="spellEnd"/>
      <w:r w:rsidR="00006577" w:rsidRPr="00E144EC">
        <w:rPr>
          <w:rFonts w:ascii="VANAVIL-Avvaiyar" w:hAnsi="VANAVIL-Avvaiyar"/>
        </w:rPr>
        <w:t xml:space="preserve">®¡f </w:t>
      </w:r>
      <w:proofErr w:type="spellStart"/>
      <w:r w:rsidR="00006577" w:rsidRPr="00E144EC">
        <w:rPr>
          <w:rFonts w:ascii="VANAVIL-Avvaiyar" w:hAnsi="VANAVIL-Avvaiyar"/>
        </w:rPr>
        <w:t>elto¡if</w:t>
      </w:r>
      <w:proofErr w:type="spellEnd"/>
      <w:r w:rsidR="00006577" w:rsidRPr="00E144EC">
        <w:rPr>
          <w:rFonts w:ascii="VANAVIL-Avvaiyar" w:hAnsi="VANAVIL-Avvaiyar"/>
        </w:rPr>
        <w:t xml:space="preserve"> </w:t>
      </w:r>
      <w:proofErr w:type="spellStart"/>
      <w:r w:rsidR="00006577" w:rsidRPr="00E144EC">
        <w:rPr>
          <w:rFonts w:ascii="VANAVIL-Avvaiyar" w:hAnsi="VANAVIL-Avvaiyar"/>
        </w:rPr>
        <w:t>vL¡F</w:t>
      </w:r>
      <w:proofErr w:type="spellEnd"/>
      <w:r w:rsidR="00006577" w:rsidRPr="00E144EC">
        <w:rPr>
          <w:rFonts w:ascii="VANAVIL-Avvaiyar" w:hAnsi="VANAVIL-Avvaiyar"/>
        </w:rPr>
        <w:t xml:space="preserve">« </w:t>
      </w:r>
      <w:proofErr w:type="spellStart"/>
      <w:r w:rsidR="00006577" w:rsidRPr="00E144EC">
        <w:rPr>
          <w:rFonts w:ascii="VANAVIL-Avvaiyar" w:hAnsi="VANAVIL-Avvaiyar"/>
        </w:rPr>
        <w:t>tifæš</w:t>
      </w:r>
      <w:proofErr w:type="spellEnd"/>
      <w:r w:rsidR="00006577" w:rsidRPr="00E144EC">
        <w:rPr>
          <w:rFonts w:ascii="VANAVIL-Avvaiyar" w:hAnsi="VANAVIL-Avvaiyar"/>
        </w:rPr>
        <w:t xml:space="preserve"> </w:t>
      </w:r>
      <w:proofErr w:type="spellStart"/>
      <w:r w:rsidR="00006577" w:rsidRPr="00E144EC">
        <w:rPr>
          <w:rFonts w:ascii="VANAVIL-Avvaiyar" w:hAnsi="VANAVIL-Avvaiyar"/>
        </w:rPr>
        <w:t>Âwd</w:t>
      </w:r>
      <w:proofErr w:type="spellEnd"/>
      <w:r w:rsidR="00006577" w:rsidRPr="00E144EC">
        <w:rPr>
          <w:rFonts w:ascii="VANAVIL-Avvaiyar" w:hAnsi="VANAVIL-Avvaiyar"/>
        </w:rPr>
        <w:t xml:space="preserve">¿¥ </w:t>
      </w:r>
      <w:proofErr w:type="spellStart"/>
      <w:r w:rsidR="00006577" w:rsidRPr="00E144EC">
        <w:rPr>
          <w:rFonts w:ascii="VANAVIL-Avvaiyar" w:hAnsi="VANAVIL-Avvaiyar"/>
        </w:rPr>
        <w:t>ngh£ofis</w:t>
      </w:r>
      <w:proofErr w:type="spellEnd"/>
      <w:r w:rsidR="00006577" w:rsidRPr="00E144EC">
        <w:rPr>
          <w:rFonts w:ascii="VANAVIL-Avvaiyar" w:hAnsi="VANAVIL-Avvaiyar"/>
        </w:rPr>
        <w:t xml:space="preserve"> </w:t>
      </w:r>
      <w:proofErr w:type="spellStart"/>
      <w:r w:rsidR="00006577" w:rsidRPr="00E144EC">
        <w:rPr>
          <w:rFonts w:ascii="VANAVIL-Avvaiyar" w:hAnsi="VANAVIL-Avvaiyar"/>
        </w:rPr>
        <w:t>el¤Âl</w:t>
      </w:r>
      <w:proofErr w:type="spellEnd"/>
      <w:r w:rsidR="00006577" w:rsidRPr="00E144EC">
        <w:rPr>
          <w:rFonts w:ascii="VANAVIL-Avvaiyar" w:hAnsi="VANAVIL-Avvaiyar"/>
        </w:rPr>
        <w:t xml:space="preserve"> </w:t>
      </w:r>
      <w:proofErr w:type="spellStart"/>
      <w:r w:rsidR="000D50E3">
        <w:rPr>
          <w:rFonts w:ascii="VANAVIL-Avvaiyar" w:hAnsi="VANAVIL-Avvaiyar"/>
        </w:rPr>
        <w:t>m</w:t>
      </w:r>
      <w:r w:rsidR="00D12C70" w:rsidRPr="00E144EC">
        <w:rPr>
          <w:rFonts w:ascii="VANAVIL-Avvaiyar" w:hAnsi="VANAVIL-Avvaiyar"/>
        </w:rPr>
        <w:t>j</w:t>
      </w:r>
      <w:proofErr w:type="spellEnd"/>
      <w:r w:rsidR="00D12C70" w:rsidRPr="00E144EC">
        <w:rPr>
          <w:rFonts w:ascii="VANAVIL-Avvaiyar" w:hAnsi="VANAVIL-Avvaiyar"/>
        </w:rPr>
        <w:t xml:space="preserve">‹ _y« </w:t>
      </w:r>
      <w:proofErr w:type="spellStart"/>
      <w:r w:rsidR="00D12C70" w:rsidRPr="00E144EC">
        <w:rPr>
          <w:rFonts w:ascii="VANAVIL-Avvaiyar" w:hAnsi="VANAVIL-Avvaiyar"/>
        </w:rPr>
        <w:t>bt</w:t>
      </w:r>
      <w:proofErr w:type="spellEnd"/>
      <w:r w:rsidR="00D12C70" w:rsidRPr="00E144EC">
        <w:rPr>
          <w:rFonts w:ascii="VANAVIL-Avvaiyar" w:hAnsi="VANAVIL-Avvaiyar"/>
        </w:rPr>
        <w:t xml:space="preserve">‰¿ </w:t>
      </w:r>
      <w:proofErr w:type="spellStart"/>
      <w:r w:rsidR="00D12C70" w:rsidRPr="00E144EC">
        <w:rPr>
          <w:rFonts w:ascii="VANAVIL-Avvaiyar" w:hAnsi="VANAVIL-Avvaiyar"/>
        </w:rPr>
        <w:t>bgW</w:t>
      </w:r>
      <w:proofErr w:type="spellEnd"/>
      <w:r w:rsidR="00D12C70" w:rsidRPr="00E144EC">
        <w:rPr>
          <w:rFonts w:ascii="VANAVIL-Avvaiyar" w:hAnsi="VANAVIL-Avvaiyar"/>
        </w:rPr>
        <w:t xml:space="preserve">« </w:t>
      </w:r>
      <w:proofErr w:type="spellStart"/>
      <w:r w:rsidR="00D12C70" w:rsidRPr="00E144EC">
        <w:rPr>
          <w:rFonts w:ascii="VANAVIL-Avvaiyar" w:hAnsi="VANAVIL-Avvaiyar"/>
        </w:rPr>
        <w:t>khzt</w:t>
      </w:r>
      <w:proofErr w:type="spellEnd"/>
      <w:r w:rsidR="00D12C70" w:rsidRPr="00E144EC">
        <w:rPr>
          <w:rFonts w:ascii="VANAVIL-Avvaiyar" w:hAnsi="VANAVIL-Avvaiyar"/>
        </w:rPr>
        <w:t xml:space="preserve">® </w:t>
      </w:r>
      <w:proofErr w:type="spellStart"/>
      <w:r w:rsidR="00D12C70" w:rsidRPr="00E144EC">
        <w:rPr>
          <w:rFonts w:ascii="VANAVIL-Avvaiyar" w:hAnsi="VANAVIL-Avvaiyar"/>
        </w:rPr>
        <w:t>ngh£o</w:t>
      </w:r>
      <w:proofErr w:type="spellEnd"/>
      <w:r w:rsidR="00D12C70" w:rsidRPr="00E144EC">
        <w:rPr>
          <w:rFonts w:ascii="VANAVIL-Avvaiyar" w:hAnsi="VANAVIL-Avvaiyar"/>
        </w:rPr>
        <w:t xml:space="preserve">¤ </w:t>
      </w:r>
      <w:proofErr w:type="spellStart"/>
      <w:r w:rsidR="00D12C70" w:rsidRPr="00E144EC">
        <w:rPr>
          <w:rFonts w:ascii="VANAVIL-Avvaiyar" w:hAnsi="VANAVIL-Avvaiyar"/>
        </w:rPr>
        <w:t>nj®</w:t>
      </w:r>
      <w:r w:rsidR="000D50E3">
        <w:rPr>
          <w:rFonts w:ascii="VANAVIL-Avvaiyar" w:hAnsi="VANAVIL-Avvaiyar"/>
        </w:rPr>
        <w:t>Îfëš</w:t>
      </w:r>
      <w:proofErr w:type="spellEnd"/>
      <w:r w:rsidR="000D50E3">
        <w:rPr>
          <w:rFonts w:ascii="VANAVIL-Avvaiyar" w:hAnsi="VANAVIL-Avvaiyar"/>
        </w:rPr>
        <w:t xml:space="preserve"> (</w:t>
      </w:r>
      <w:r w:rsidR="000D50E3">
        <w:rPr>
          <w:rFonts w:ascii="Bookman Old Style" w:hAnsi="Bookman Old Style"/>
        </w:rPr>
        <w:t xml:space="preserve">NTSE, TRUST) </w:t>
      </w:r>
      <w:proofErr w:type="spellStart"/>
      <w:r w:rsidR="000D50E3">
        <w:rPr>
          <w:rFonts w:ascii="VANAVIL-Avvaiyar" w:hAnsi="VANAVIL-Avvaiyar"/>
        </w:rPr>
        <w:t>g§F</w:t>
      </w:r>
      <w:proofErr w:type="spellEnd"/>
      <w:r w:rsidR="000D50E3">
        <w:rPr>
          <w:rFonts w:ascii="VANAVIL-Avvaiyar" w:hAnsi="VANAVIL-Avvaiyar"/>
        </w:rPr>
        <w:t xml:space="preserve"> </w:t>
      </w:r>
      <w:proofErr w:type="spellStart"/>
      <w:r w:rsidR="000D50E3">
        <w:rPr>
          <w:rFonts w:ascii="VANAVIL-Avvaiyar" w:hAnsi="VANAVIL-Avvaiyar"/>
        </w:rPr>
        <w:t>bg‰W</w:t>
      </w:r>
      <w:proofErr w:type="spellEnd"/>
      <w:r w:rsidR="000D50E3">
        <w:rPr>
          <w:rFonts w:ascii="VANAVIL-Avvaiyar" w:hAnsi="VANAVIL-Avvaiyar"/>
        </w:rPr>
        <w:t xml:space="preserve"> </w:t>
      </w:r>
      <w:proofErr w:type="spellStart"/>
      <w:r w:rsidR="000D50E3">
        <w:rPr>
          <w:rFonts w:ascii="VANAVIL-Avvaiyar" w:hAnsi="VANAVIL-Avvaiyar"/>
        </w:rPr>
        <w:t>ga‹bgw</w:t>
      </w:r>
      <w:proofErr w:type="spellEnd"/>
      <w:r w:rsidR="000D50E3">
        <w:rPr>
          <w:rFonts w:ascii="VANAVIL-Avvaiyar" w:hAnsi="VANAVIL-Avvaiyar"/>
        </w:rPr>
        <w:t xml:space="preserve"> </w:t>
      </w:r>
      <w:proofErr w:type="spellStart"/>
      <w:r w:rsidR="000D50E3">
        <w:rPr>
          <w:rFonts w:ascii="VANAVIL-Avvaiyar" w:hAnsi="VANAVIL-Avvaiyar"/>
        </w:rPr>
        <w:t>tif</w:t>
      </w:r>
      <w:proofErr w:type="spellEnd"/>
      <w:r w:rsidR="000D50E3">
        <w:rPr>
          <w:rFonts w:ascii="VANAVIL-Avvaiyar" w:hAnsi="VANAVIL-Avvaiyar"/>
        </w:rPr>
        <w:t xml:space="preserve"> </w:t>
      </w:r>
      <w:proofErr w:type="spellStart"/>
      <w:r w:rsidR="000D50E3">
        <w:rPr>
          <w:rFonts w:ascii="VANAVIL-Avvaiyar" w:hAnsi="VANAVIL-Avvaiyar"/>
        </w:rPr>
        <w:t>brŒtjhF</w:t>
      </w:r>
      <w:proofErr w:type="spellEnd"/>
      <w:r w:rsidR="000D50E3">
        <w:rPr>
          <w:rFonts w:ascii="VANAVIL-Avvaiyar" w:hAnsi="VANAVIL-Avvaiyar"/>
        </w:rPr>
        <w:t>«</w:t>
      </w:r>
      <w:r w:rsidR="00D12C70" w:rsidRPr="00E144EC">
        <w:rPr>
          <w:rFonts w:ascii="VANAVIL-Avvaiyar" w:hAnsi="VANAVIL-Avvaiyar"/>
        </w:rPr>
        <w:t xml:space="preserve">. </w:t>
      </w:r>
    </w:p>
    <w:p w:rsidR="00DD3117" w:rsidRDefault="00DD3117" w:rsidP="00E144EC">
      <w:pPr>
        <w:spacing w:after="0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proofErr w:type="spellStart"/>
      <w:proofErr w:type="gramStart"/>
      <w:r>
        <w:rPr>
          <w:rFonts w:ascii="VANAVIL-Avvaiyar" w:hAnsi="VANAVIL-Avvaiyar"/>
        </w:rPr>
        <w:t>muR</w:t>
      </w:r>
      <w:proofErr w:type="spellEnd"/>
      <w:proofErr w:type="gramEnd"/>
      <w:r>
        <w:rPr>
          <w:rFonts w:ascii="VANAVIL-Avvaiyar" w:hAnsi="VANAVIL-Avvaiyar"/>
        </w:rPr>
        <w:t xml:space="preserve"> ca® / </w:t>
      </w:r>
      <w:proofErr w:type="spellStart"/>
      <w:r>
        <w:rPr>
          <w:rFonts w:ascii="VANAVIL-Avvaiyar" w:hAnsi="VANAVIL-Avvaiyar"/>
        </w:rPr>
        <w:t>nkšãiy</w:t>
      </w:r>
      <w:proofErr w:type="spellEnd"/>
      <w:r>
        <w:rPr>
          <w:rFonts w:ascii="VANAVIL-Avvaiyar" w:hAnsi="VANAVIL-Avvaiyar"/>
        </w:rPr>
        <w:t xml:space="preserve">¥ </w:t>
      </w:r>
      <w:proofErr w:type="spellStart"/>
      <w:r>
        <w:rPr>
          <w:rFonts w:ascii="VANAVIL-Avvaiyar" w:hAnsi="VANAVIL-Avvaiyar"/>
        </w:rPr>
        <w:t>gŸëfëš</w:t>
      </w:r>
      <w:proofErr w:type="spellEnd"/>
      <w:r>
        <w:rPr>
          <w:rFonts w:ascii="VANAVIL-Avvaiyar" w:hAnsi="VANAVIL-Avvaiyar"/>
        </w:rPr>
        <w:t xml:space="preserve"> 9,10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11,12 M« </w:t>
      </w:r>
      <w:proofErr w:type="spellStart"/>
      <w:r>
        <w:rPr>
          <w:rFonts w:ascii="VANAVIL-Avvaiyar" w:hAnsi="VANAVIL-Avvaiyar"/>
        </w:rPr>
        <w:t>tF¥ò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gæY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khzt®fS¡F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vd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jå¤jåahf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f£Liu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vGJjš</w:t>
      </w:r>
      <w:proofErr w:type="spellEnd"/>
      <w:r>
        <w:rPr>
          <w:rFonts w:ascii="VANAVIL-Avvaiyar" w:hAnsi="VANAVIL-Avvaiyar"/>
        </w:rPr>
        <w:t xml:space="preserve"> / </w:t>
      </w:r>
      <w:proofErr w:type="spellStart"/>
      <w:r>
        <w:rPr>
          <w:rFonts w:ascii="VANAVIL-Avvaiyar" w:hAnsi="VANAVIL-Avvaiyar"/>
        </w:rPr>
        <w:t>ng¢R¥ngh£o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ngh‹w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Âwd</w:t>
      </w:r>
      <w:proofErr w:type="spellEnd"/>
      <w:r>
        <w:rPr>
          <w:rFonts w:ascii="VANAVIL-Avvaiyar" w:hAnsi="VANAVIL-Avvaiyar"/>
        </w:rPr>
        <w:t xml:space="preserve">¿¥ </w:t>
      </w:r>
      <w:proofErr w:type="spellStart"/>
      <w:r>
        <w:rPr>
          <w:rFonts w:ascii="VANAVIL-Avvaiyar" w:hAnsi="VANAVIL-Avvaiyar"/>
        </w:rPr>
        <w:t>ngh£ofis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khzt®fS¡F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mséš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el¤Âl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m¿ÎW¤j¥gL»wJ</w:t>
      </w:r>
      <w:proofErr w:type="spellEnd"/>
      <w:r>
        <w:rPr>
          <w:rFonts w:ascii="VANAVIL-Avvaiyar" w:hAnsi="VANAVIL-Avvaiyar"/>
        </w:rPr>
        <w:t>.</w:t>
      </w:r>
    </w:p>
    <w:p w:rsidR="002B717B" w:rsidRDefault="002B717B" w:rsidP="00E144EC">
      <w:pPr>
        <w:spacing w:after="0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proofErr w:type="spellStart"/>
      <w:proofErr w:type="gramStart"/>
      <w:r>
        <w:rPr>
          <w:rFonts w:ascii="VANAVIL-Avvaiyar" w:hAnsi="VANAVIL-Avvaiyar"/>
        </w:rPr>
        <w:t>j‰nghJ</w:t>
      </w:r>
      <w:proofErr w:type="spellEnd"/>
      <w:proofErr w:type="gram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Bookman Old Style" w:hAnsi="Bookman Old Style"/>
        </w:rPr>
        <w:t>Covid</w:t>
      </w:r>
      <w:proofErr w:type="spellEnd"/>
      <w:r>
        <w:rPr>
          <w:rFonts w:ascii="Bookman Old Style" w:hAnsi="Bookman Old Style"/>
        </w:rPr>
        <w:t xml:space="preserve"> -19 </w:t>
      </w:r>
      <w:proofErr w:type="spellStart"/>
      <w:r>
        <w:rPr>
          <w:rFonts w:ascii="VANAVIL-Avvaiyar" w:hAnsi="VANAVIL-Avvaiyar"/>
        </w:rPr>
        <w:t>Nœãiy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fhuzkhf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ng¢Rngh£o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f£Liu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ngh£ofis</w:t>
      </w:r>
      <w:proofErr w:type="spellEnd"/>
      <w:r>
        <w:rPr>
          <w:rFonts w:ascii="VANAVIL-Avvaiyar" w:hAnsi="VANAVIL-Avvaiyar"/>
        </w:rPr>
        <w:t xml:space="preserve"> </w:t>
      </w:r>
      <w:r>
        <w:rPr>
          <w:rFonts w:ascii="Bookman Old Style" w:hAnsi="Bookman Old Style"/>
        </w:rPr>
        <w:t xml:space="preserve">(Online) </w:t>
      </w:r>
      <w:proofErr w:type="spellStart"/>
      <w:r>
        <w:rPr>
          <w:rFonts w:ascii="VANAVIL-Avvaiyar" w:hAnsi="VANAVIL-Avvaiyar"/>
        </w:rPr>
        <w:t>Ïizajs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thæyhf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mséš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el¤Jjš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nt©L</w:t>
      </w:r>
      <w:proofErr w:type="spellEnd"/>
      <w:r>
        <w:rPr>
          <w:rFonts w:ascii="VANAVIL-Avvaiyar" w:hAnsi="VANAVIL-Avvaiyar"/>
        </w:rPr>
        <w:t>«.</w:t>
      </w:r>
    </w:p>
    <w:p w:rsidR="002B717B" w:rsidRDefault="002B717B" w:rsidP="00E144EC">
      <w:pPr>
        <w:spacing w:after="0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proofErr w:type="spellStart"/>
      <w:proofErr w:type="gramStart"/>
      <w:r>
        <w:rPr>
          <w:rFonts w:ascii="VANAVIL-Avvaiyar" w:hAnsi="VANAVIL-Avvaiyar"/>
        </w:rPr>
        <w:t>x›bthU</w:t>
      </w:r>
      <w:proofErr w:type="spellEnd"/>
      <w:proofErr w:type="gram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ngh£ofS¡F</w:t>
      </w:r>
      <w:proofErr w:type="spellEnd"/>
      <w:r>
        <w:rPr>
          <w:rFonts w:ascii="VANAVIL-Avvaiyar" w:hAnsi="VANAVIL-Avvaiyar"/>
        </w:rPr>
        <w:t>« (</w:t>
      </w:r>
      <w:proofErr w:type="spellStart"/>
      <w:r>
        <w:rPr>
          <w:rFonts w:ascii="VANAVIL-Avvaiyar" w:hAnsi="VANAVIL-Avvaiyar"/>
        </w:rPr>
        <w:t>f£Liu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ng¢R¥ngh£o</w:t>
      </w:r>
      <w:proofErr w:type="spellEnd"/>
      <w:r>
        <w:rPr>
          <w:rFonts w:ascii="VANAVIL-Avvaiyar" w:hAnsi="VANAVIL-Avvaiyar"/>
        </w:rPr>
        <w:t xml:space="preserve">) </w:t>
      </w:r>
      <w:proofErr w:type="spellStart"/>
      <w:r w:rsidR="004A5177">
        <w:rPr>
          <w:rFonts w:ascii="VANAVIL-Avvaiyar" w:hAnsi="VANAVIL-Avvaiyar"/>
        </w:rPr>
        <w:t>mid¤J</w:t>
      </w:r>
      <w:proofErr w:type="spellEnd"/>
      <w:r w:rsidR="004A5177">
        <w:rPr>
          <w:rFonts w:ascii="VANAVIL-Avvaiyar" w:hAnsi="VANAVIL-Avvaiyar"/>
        </w:rPr>
        <w:t xml:space="preserve"> </w:t>
      </w:r>
      <w:proofErr w:type="spellStart"/>
      <w:r w:rsidR="004A5177">
        <w:rPr>
          <w:rFonts w:ascii="VANAVIL-Avvaiyar" w:hAnsi="VANAVIL-Avvaiyar"/>
        </w:rPr>
        <w:t>muR</w:t>
      </w:r>
      <w:proofErr w:type="spellEnd"/>
      <w:r w:rsidR="004A5177">
        <w:rPr>
          <w:rFonts w:ascii="VANAVIL-Avvaiyar" w:hAnsi="VANAVIL-Avvaiyar"/>
        </w:rPr>
        <w:t xml:space="preserve"> ca®/</w:t>
      </w:r>
      <w:proofErr w:type="spellStart"/>
      <w:r w:rsidR="004A5177">
        <w:rPr>
          <w:rFonts w:ascii="VANAVIL-Avvaiyar" w:hAnsi="VANAVIL-Avvaiyar"/>
        </w:rPr>
        <w:t>nkšãiy</w:t>
      </w:r>
      <w:proofErr w:type="spellEnd"/>
      <w:r w:rsidR="004A5177">
        <w:rPr>
          <w:rFonts w:ascii="VANAVIL-Avvaiyar" w:hAnsi="VANAVIL-Avvaiyar"/>
        </w:rPr>
        <w:t xml:space="preserve">¥ </w:t>
      </w:r>
      <w:proofErr w:type="spellStart"/>
      <w:r w:rsidR="004A5177">
        <w:rPr>
          <w:rFonts w:ascii="VANAVIL-Avvaiyar" w:hAnsi="VANAVIL-Avvaiyar"/>
        </w:rPr>
        <w:t>gŸëfëš</w:t>
      </w:r>
      <w:proofErr w:type="spellEnd"/>
      <w:r w:rsidR="004A5177">
        <w:rPr>
          <w:rFonts w:ascii="VANAVIL-Avvaiyar" w:hAnsi="VANAVIL-Avvaiyar"/>
        </w:rPr>
        <w:t xml:space="preserve"> 9 </w:t>
      </w:r>
      <w:proofErr w:type="spellStart"/>
      <w:r w:rsidR="004A5177">
        <w:rPr>
          <w:rFonts w:ascii="VANAVIL-Avvaiyar" w:hAnsi="VANAVIL-Avvaiyar"/>
        </w:rPr>
        <w:t>k‰W</w:t>
      </w:r>
      <w:proofErr w:type="spellEnd"/>
      <w:r w:rsidR="004A5177">
        <w:rPr>
          <w:rFonts w:ascii="VANAVIL-Avvaiyar" w:hAnsi="VANAVIL-Avvaiyar"/>
        </w:rPr>
        <w:t xml:space="preserve">« 10tF¥ò </w:t>
      </w:r>
      <w:proofErr w:type="spellStart"/>
      <w:r w:rsidR="004A5177">
        <w:rPr>
          <w:rFonts w:ascii="VANAVIL-Avvaiyar" w:hAnsi="VANAVIL-Avvaiyar"/>
        </w:rPr>
        <w:t>gæY</w:t>
      </w:r>
      <w:proofErr w:type="spellEnd"/>
      <w:r w:rsidR="004A5177">
        <w:rPr>
          <w:rFonts w:ascii="VANAVIL-Avvaiyar" w:hAnsi="VANAVIL-Avvaiyar"/>
        </w:rPr>
        <w:t xml:space="preserve">« </w:t>
      </w:r>
      <w:proofErr w:type="spellStart"/>
      <w:r w:rsidR="004A5177">
        <w:rPr>
          <w:rFonts w:ascii="VANAVIL-Avvaiyar" w:hAnsi="VANAVIL-Avvaiyar"/>
        </w:rPr>
        <w:t>khzt®fëèUªJ</w:t>
      </w:r>
      <w:proofErr w:type="spellEnd"/>
      <w:r w:rsidR="004A5177">
        <w:rPr>
          <w:rFonts w:ascii="VANAVIL-Avvaiyar" w:hAnsi="VANAVIL-Avvaiyar"/>
        </w:rPr>
        <w:t xml:space="preserve"> 2 </w:t>
      </w:r>
      <w:proofErr w:type="spellStart"/>
      <w:r w:rsidR="004A5177">
        <w:rPr>
          <w:rFonts w:ascii="VANAVIL-Avvaiyar" w:hAnsi="VANAVIL-Avvaiyar"/>
        </w:rPr>
        <w:t>khzt®fisÍ</w:t>
      </w:r>
      <w:proofErr w:type="spellEnd"/>
      <w:r w:rsidR="004A5177">
        <w:rPr>
          <w:rFonts w:ascii="VANAVIL-Avvaiyar" w:hAnsi="VANAVIL-Avvaiyar"/>
        </w:rPr>
        <w:t xml:space="preserve">«, </w:t>
      </w:r>
      <w:proofErr w:type="spellStart"/>
      <w:r w:rsidR="004A5177">
        <w:rPr>
          <w:rFonts w:ascii="VANAVIL-Avvaiyar" w:hAnsi="VANAVIL-Avvaiyar"/>
        </w:rPr>
        <w:t>muR</w:t>
      </w:r>
      <w:proofErr w:type="spellEnd"/>
      <w:r w:rsidR="004A5177">
        <w:rPr>
          <w:rFonts w:ascii="VANAVIL-Avvaiyar" w:hAnsi="VANAVIL-Avvaiyar"/>
        </w:rPr>
        <w:t xml:space="preserve"> </w:t>
      </w:r>
      <w:proofErr w:type="spellStart"/>
      <w:r w:rsidR="004A5177">
        <w:rPr>
          <w:rFonts w:ascii="VANAVIL-Avvaiyar" w:hAnsi="VANAVIL-Avvaiyar"/>
        </w:rPr>
        <w:t>nkšãiy</w:t>
      </w:r>
      <w:proofErr w:type="spellEnd"/>
      <w:r w:rsidR="004A5177">
        <w:rPr>
          <w:rFonts w:ascii="VANAVIL-Avvaiyar" w:hAnsi="VANAVIL-Avvaiyar"/>
        </w:rPr>
        <w:t xml:space="preserve">¥ </w:t>
      </w:r>
      <w:proofErr w:type="spellStart"/>
      <w:r w:rsidR="004A5177">
        <w:rPr>
          <w:rFonts w:ascii="VANAVIL-Avvaiyar" w:hAnsi="VANAVIL-Avvaiyar"/>
        </w:rPr>
        <w:t>gŸëfëš</w:t>
      </w:r>
      <w:proofErr w:type="spellEnd"/>
      <w:r w:rsidR="004A5177">
        <w:rPr>
          <w:rFonts w:ascii="VANAVIL-Avvaiyar" w:hAnsi="VANAVIL-Avvaiyar"/>
        </w:rPr>
        <w:t xml:space="preserve"> 11 </w:t>
      </w:r>
      <w:proofErr w:type="spellStart"/>
      <w:r w:rsidR="004A5177">
        <w:rPr>
          <w:rFonts w:ascii="VANAVIL-Avvaiyar" w:hAnsi="VANAVIL-Avvaiyar"/>
        </w:rPr>
        <w:t>k‰W</w:t>
      </w:r>
      <w:proofErr w:type="spellEnd"/>
      <w:r w:rsidR="004A5177">
        <w:rPr>
          <w:rFonts w:ascii="VANAVIL-Avvaiyar" w:hAnsi="VANAVIL-Avvaiyar"/>
        </w:rPr>
        <w:t xml:space="preserve">« 12M« </w:t>
      </w:r>
      <w:proofErr w:type="spellStart"/>
      <w:r w:rsidR="004A5177">
        <w:rPr>
          <w:rFonts w:ascii="VANAVIL-Avvaiyar" w:hAnsi="VANAVIL-Avvaiyar"/>
        </w:rPr>
        <w:t>tF¥ò</w:t>
      </w:r>
      <w:proofErr w:type="spellEnd"/>
      <w:r w:rsidR="004A5177">
        <w:rPr>
          <w:rFonts w:ascii="VANAVIL-Avvaiyar" w:hAnsi="VANAVIL-Avvaiyar"/>
        </w:rPr>
        <w:t xml:space="preserve"> </w:t>
      </w:r>
      <w:proofErr w:type="spellStart"/>
      <w:r w:rsidR="004A5177">
        <w:rPr>
          <w:rFonts w:ascii="VANAVIL-Avvaiyar" w:hAnsi="VANAVIL-Avvaiyar"/>
        </w:rPr>
        <w:t>gæY</w:t>
      </w:r>
      <w:proofErr w:type="spellEnd"/>
      <w:r w:rsidR="004A5177">
        <w:rPr>
          <w:rFonts w:ascii="VANAVIL-Avvaiyar" w:hAnsi="VANAVIL-Avvaiyar"/>
        </w:rPr>
        <w:t xml:space="preserve">« </w:t>
      </w:r>
      <w:proofErr w:type="spellStart"/>
      <w:r w:rsidR="004A5177">
        <w:rPr>
          <w:rFonts w:ascii="VANAVIL-Avvaiyar" w:hAnsi="VANAVIL-Avvaiyar"/>
        </w:rPr>
        <w:t>khzt®fëèUªJ</w:t>
      </w:r>
      <w:proofErr w:type="spellEnd"/>
      <w:r w:rsidR="004A5177">
        <w:rPr>
          <w:rFonts w:ascii="VANAVIL-Avvaiyar" w:hAnsi="VANAVIL-Avvaiyar"/>
        </w:rPr>
        <w:t xml:space="preserve"> 2 </w:t>
      </w:r>
      <w:proofErr w:type="spellStart"/>
      <w:r w:rsidR="004A5177">
        <w:rPr>
          <w:rFonts w:ascii="VANAVIL-Avvaiyar" w:hAnsi="VANAVIL-Avvaiyar"/>
        </w:rPr>
        <w:t>khzt®fisÍ</w:t>
      </w:r>
      <w:proofErr w:type="spellEnd"/>
      <w:r w:rsidR="004A5177">
        <w:rPr>
          <w:rFonts w:ascii="VANAVIL-Avvaiyar" w:hAnsi="VANAVIL-Avvaiyar"/>
        </w:rPr>
        <w:t xml:space="preserve">« </w:t>
      </w:r>
      <w:proofErr w:type="spellStart"/>
      <w:r w:rsidR="004A5177">
        <w:rPr>
          <w:rFonts w:ascii="VANAVIL-Avvaiyar" w:hAnsi="VANAVIL-Avvaiyar"/>
        </w:rPr>
        <w:t>jiyikahÁça®fŸ</w:t>
      </w:r>
      <w:proofErr w:type="spellEnd"/>
      <w:r w:rsidR="004A5177">
        <w:rPr>
          <w:rFonts w:ascii="VANAVIL-Avvaiyar" w:hAnsi="VANAVIL-Avvaiyar"/>
        </w:rPr>
        <w:t xml:space="preserve"> </w:t>
      </w:r>
      <w:proofErr w:type="spellStart"/>
      <w:r w:rsidR="004A5177">
        <w:rPr>
          <w:rFonts w:ascii="VANAVIL-Avvaiyar" w:hAnsi="VANAVIL-Avvaiyar"/>
        </w:rPr>
        <w:t>nj®Î</w:t>
      </w:r>
      <w:proofErr w:type="spellEnd"/>
      <w:r w:rsidR="004A5177">
        <w:rPr>
          <w:rFonts w:ascii="VANAVIL-Avvaiyar" w:hAnsi="VANAVIL-Avvaiyar"/>
        </w:rPr>
        <w:t xml:space="preserve"> </w:t>
      </w:r>
      <w:proofErr w:type="spellStart"/>
      <w:r w:rsidR="004A5177">
        <w:rPr>
          <w:rFonts w:ascii="VANAVIL-Avvaiyar" w:hAnsi="VANAVIL-Avvaiyar"/>
        </w:rPr>
        <w:t>brŒjš</w:t>
      </w:r>
      <w:proofErr w:type="spellEnd"/>
      <w:r w:rsidR="004A5177">
        <w:rPr>
          <w:rFonts w:ascii="VANAVIL-Avvaiyar" w:hAnsi="VANAVIL-Avvaiyar"/>
        </w:rPr>
        <w:t xml:space="preserve"> </w:t>
      </w:r>
      <w:proofErr w:type="spellStart"/>
      <w:r w:rsidR="004A5177">
        <w:rPr>
          <w:rFonts w:ascii="VANAVIL-Avvaiyar" w:hAnsi="VANAVIL-Avvaiyar"/>
        </w:rPr>
        <w:t>nt©L</w:t>
      </w:r>
      <w:proofErr w:type="spellEnd"/>
      <w:r w:rsidR="004A5177">
        <w:rPr>
          <w:rFonts w:ascii="VANAVIL-Avvaiyar" w:hAnsi="VANAVIL-Avvaiyar"/>
        </w:rPr>
        <w:t>«.</w:t>
      </w:r>
    </w:p>
    <w:p w:rsidR="00E20AE9" w:rsidRDefault="00E20AE9" w:rsidP="00E144EC">
      <w:pPr>
        <w:spacing w:after="0"/>
        <w:jc w:val="both"/>
        <w:rPr>
          <w:rFonts w:ascii="VANAVIL-Avvaiyar" w:hAnsi="VANAVIL-Avvaiyar"/>
        </w:rPr>
      </w:pPr>
      <w:r>
        <w:rPr>
          <w:rFonts w:ascii="VANAVIL-Avvaiyar" w:hAnsi="VANAVIL-Avvaiyar"/>
          <w:noProof/>
        </w:rPr>
        <w:drawing>
          <wp:inline distT="0" distB="0" distL="0" distR="0">
            <wp:extent cx="6316436" cy="2487318"/>
            <wp:effectExtent l="19050" t="0" r="816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989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AE9" w:rsidRDefault="00E20AE9" w:rsidP="00E144EC">
      <w:pPr>
        <w:spacing w:after="0"/>
        <w:jc w:val="both"/>
        <w:rPr>
          <w:rFonts w:ascii="VANAVIL-Avvaiyar" w:hAnsi="VANAVIL-Avvaiyar"/>
        </w:rPr>
      </w:pPr>
    </w:p>
    <w:p w:rsidR="00E20AE9" w:rsidRDefault="00E20AE9" w:rsidP="00E144EC">
      <w:pPr>
        <w:spacing w:after="0"/>
        <w:jc w:val="both"/>
        <w:rPr>
          <w:rFonts w:ascii="VANAVIL-Avvaiyar" w:hAnsi="VANAVIL-Avvaiyar"/>
        </w:rPr>
      </w:pPr>
    </w:p>
    <w:p w:rsidR="004A5177" w:rsidRDefault="00E20AE9" w:rsidP="00E144EC">
      <w:pPr>
        <w:spacing w:after="0"/>
        <w:jc w:val="both"/>
        <w:rPr>
          <w:rFonts w:ascii="VANAVIL-Avvaiyar" w:hAnsi="VANAVIL-Avvaiyar"/>
        </w:rPr>
      </w:pPr>
      <w:r>
        <w:rPr>
          <w:rFonts w:ascii="VANAVIL-Avvaiyar" w:hAnsi="VANAVIL-Avvaiyar"/>
          <w:noProof/>
        </w:rPr>
        <w:lastRenderedPageBreak/>
        <w:drawing>
          <wp:inline distT="0" distB="0" distL="0" distR="0">
            <wp:extent cx="6078928" cy="157348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380" cy="157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AE9" w:rsidRDefault="00E20AE9" w:rsidP="00E144EC">
      <w:pPr>
        <w:spacing w:after="0"/>
        <w:jc w:val="both"/>
        <w:rPr>
          <w:rFonts w:ascii="VANAVIL-Avvaiyar" w:hAnsi="VANAVIL-Avvaiyar"/>
        </w:rPr>
      </w:pPr>
      <w:r>
        <w:rPr>
          <w:rFonts w:ascii="VANAVIL-Avvaiyar" w:hAnsi="VANAVIL-Avvaiyar"/>
          <w:noProof/>
        </w:rPr>
        <w:drawing>
          <wp:inline distT="0" distB="0" distL="0" distR="0">
            <wp:extent cx="6173932" cy="2588324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294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AE9" w:rsidRDefault="00E20AE9" w:rsidP="00E144EC">
      <w:pPr>
        <w:spacing w:after="0"/>
        <w:jc w:val="both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fšé</w:t>
      </w:r>
      <w:proofErr w:type="spellEnd"/>
      <w:proofErr w:type="gram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mséš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el¤Jtj‰fhd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têfh£LjšfŸ</w:t>
      </w:r>
      <w:proofErr w:type="spellEnd"/>
    </w:p>
    <w:p w:rsidR="00E20AE9" w:rsidRDefault="00E20AE9" w:rsidP="00E144EC">
      <w:pPr>
        <w:spacing w:after="0"/>
        <w:jc w:val="both"/>
        <w:rPr>
          <w:rFonts w:ascii="VANAVIL-Avvaiyar" w:hAnsi="VANAVIL-Avvaiyar"/>
        </w:rPr>
      </w:pPr>
      <w:r>
        <w:rPr>
          <w:rFonts w:ascii="VANAVIL-Avvaiyar" w:hAnsi="VANAVIL-Avvaiyar"/>
          <w:noProof/>
        </w:rPr>
        <w:drawing>
          <wp:inline distT="0" distB="0" distL="0" distR="0">
            <wp:extent cx="5762625" cy="5010150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17B" w:rsidRPr="002B717B" w:rsidRDefault="002B717B" w:rsidP="00E144EC">
      <w:pPr>
        <w:spacing w:after="0"/>
        <w:jc w:val="both"/>
        <w:rPr>
          <w:rFonts w:ascii="VANAVIL-Avvaiyar" w:hAnsi="VANAVIL-Avvaiyar"/>
        </w:rPr>
      </w:pPr>
    </w:p>
    <w:p w:rsidR="002B717B" w:rsidRDefault="002B717B" w:rsidP="00D76D69">
      <w:pPr>
        <w:ind w:firstLine="720"/>
        <w:jc w:val="both"/>
        <w:rPr>
          <w:rFonts w:ascii="VANAVIL-Avvaiyar" w:hAnsi="VANAVIL-Avvaiyar" w:cs="Arial"/>
        </w:rPr>
      </w:pPr>
    </w:p>
    <w:p w:rsidR="002B717B" w:rsidRDefault="006D7A58" w:rsidP="00D76D69">
      <w:pPr>
        <w:ind w:firstLine="720"/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  <w:noProof/>
        </w:rPr>
        <w:drawing>
          <wp:inline distT="0" distB="0" distL="0" distR="0">
            <wp:extent cx="5860415" cy="4714240"/>
            <wp:effectExtent l="19050" t="0" r="698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471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58" w:rsidRDefault="006D7A58" w:rsidP="00D76D69">
      <w:pPr>
        <w:ind w:firstLine="720"/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  <w:noProof/>
        </w:rPr>
        <w:drawing>
          <wp:inline distT="0" distB="0" distL="0" distR="0">
            <wp:extent cx="5883910" cy="2760980"/>
            <wp:effectExtent l="1905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10" cy="276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58" w:rsidRDefault="006D7A58" w:rsidP="00D76D69">
      <w:pPr>
        <w:ind w:firstLine="720"/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  <w:noProof/>
        </w:rPr>
        <w:lastRenderedPageBreak/>
        <w:drawing>
          <wp:inline distT="0" distB="0" distL="0" distR="0">
            <wp:extent cx="5908040" cy="5059045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505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53" w:rsidRPr="00E144EC" w:rsidRDefault="005C5C53" w:rsidP="00D76D69">
      <w:pPr>
        <w:ind w:firstLine="720"/>
        <w:jc w:val="both"/>
        <w:rPr>
          <w:rFonts w:ascii="VANAVIL-Avvaiyar" w:hAnsi="VANAVIL-Avvaiyar" w:cs="Arial"/>
        </w:rPr>
      </w:pPr>
      <w:proofErr w:type="spellStart"/>
      <w:proofErr w:type="gramStart"/>
      <w:r w:rsidRPr="00E144EC">
        <w:rPr>
          <w:rFonts w:ascii="VANAVIL-Avvaiyar" w:hAnsi="VANAVIL-Avvaiyar" w:cs="Arial"/>
        </w:rPr>
        <w:t>vdnt</w:t>
      </w:r>
      <w:proofErr w:type="spellEnd"/>
      <w:proofErr w:type="gramEnd"/>
      <w:r w:rsidRPr="00E144EC">
        <w:rPr>
          <w:rFonts w:ascii="VANAVIL-Avvaiyar" w:hAnsi="VANAVIL-Avvaiyar" w:cs="Arial"/>
        </w:rPr>
        <w:t xml:space="preserve"> </w:t>
      </w:r>
      <w:proofErr w:type="spellStart"/>
      <w:r w:rsidR="00B032C2" w:rsidRPr="00D76D69">
        <w:rPr>
          <w:rFonts w:ascii="VANAVIL-Avvaiyar" w:hAnsi="VANAVIL-Avvaiyar" w:cs="Arial"/>
          <w:b/>
        </w:rPr>
        <w:t>fšé</w:t>
      </w:r>
      <w:proofErr w:type="spellEnd"/>
      <w:r w:rsidR="00B032C2" w:rsidRPr="00D76D69">
        <w:rPr>
          <w:rFonts w:ascii="VANAVIL-Avvaiyar" w:hAnsi="VANAVIL-Avvaiyar" w:cs="Arial"/>
          <w:b/>
        </w:rPr>
        <w:t xml:space="preserve"> </w:t>
      </w:r>
      <w:proofErr w:type="spellStart"/>
      <w:r w:rsidR="00B032C2" w:rsidRPr="00D76D69">
        <w:rPr>
          <w:rFonts w:ascii="VANAVIL-Avvaiyar" w:hAnsi="VANAVIL-Avvaiyar" w:cs="Arial"/>
          <w:b/>
        </w:rPr>
        <w:t>kht£l</w:t>
      </w:r>
      <w:proofErr w:type="spellEnd"/>
      <w:r w:rsidR="00B032C2" w:rsidRPr="00D76D69">
        <w:rPr>
          <w:rFonts w:ascii="VANAVIL-Avvaiyar" w:hAnsi="VANAVIL-Avvaiyar" w:cs="Arial"/>
          <w:b/>
        </w:rPr>
        <w:t xml:space="preserve">, </w:t>
      </w:r>
      <w:proofErr w:type="spellStart"/>
      <w:r w:rsidRPr="00D76D69">
        <w:rPr>
          <w:rFonts w:ascii="VANAVIL-Avvaiyar" w:hAnsi="VANAVIL-Avvaiyar" w:cs="Arial"/>
          <w:b/>
        </w:rPr>
        <w:t>kht£l</w:t>
      </w:r>
      <w:proofErr w:type="spellEnd"/>
      <w:r w:rsidRPr="00D76D69">
        <w:rPr>
          <w:rFonts w:ascii="VANAVIL-Avvaiyar" w:hAnsi="VANAVIL-Avvaiyar" w:cs="Arial"/>
          <w:b/>
        </w:rPr>
        <w:t xml:space="preserve"> </w:t>
      </w:r>
      <w:proofErr w:type="spellStart"/>
      <w:r w:rsidRPr="00D76D69">
        <w:rPr>
          <w:rFonts w:ascii="VANAVIL-Avvaiyar" w:hAnsi="VANAVIL-Avvaiyar" w:cs="Arial"/>
          <w:b/>
        </w:rPr>
        <w:t>mséyhd</w:t>
      </w:r>
      <w:proofErr w:type="spellEnd"/>
      <w:r w:rsidRPr="00E144EC">
        <w:rPr>
          <w:rFonts w:ascii="VANAVIL-Avvaiyar" w:hAnsi="VANAVIL-Avvaiyar" w:cs="Arial"/>
        </w:rPr>
        <w:t xml:space="preserve"> </w:t>
      </w:r>
      <w:proofErr w:type="spellStart"/>
      <w:r w:rsidRPr="00E144EC">
        <w:rPr>
          <w:rFonts w:ascii="VANAVIL-Avvaiyar" w:hAnsi="VANAVIL-Avvaiyar" w:cs="Arial"/>
        </w:rPr>
        <w:t>ngh£oæš</w:t>
      </w:r>
      <w:proofErr w:type="spellEnd"/>
      <w:r w:rsidRPr="00E144EC">
        <w:rPr>
          <w:rFonts w:ascii="VANAVIL-Avvaiyar" w:hAnsi="VANAVIL-Avvaiyar" w:cs="Arial"/>
        </w:rPr>
        <w:t xml:space="preserve"> </w:t>
      </w:r>
      <w:proofErr w:type="spellStart"/>
      <w:r w:rsidRPr="00E144EC">
        <w:rPr>
          <w:rFonts w:ascii="VANAVIL-Avvaiyar" w:hAnsi="VANAVIL-Avvaiyar" w:cs="Arial"/>
        </w:rPr>
        <w:t>khzt,khzéfis</w:t>
      </w:r>
      <w:proofErr w:type="spellEnd"/>
      <w:r w:rsidRPr="00E144EC">
        <w:rPr>
          <w:rFonts w:ascii="VANAVIL-Avvaiyar" w:hAnsi="VANAVIL-Avvaiyar" w:cs="Arial"/>
        </w:rPr>
        <w:t xml:space="preserve"> </w:t>
      </w:r>
      <w:proofErr w:type="spellStart"/>
      <w:r w:rsidRPr="00E144EC">
        <w:rPr>
          <w:rFonts w:ascii="VANAVIL-Avvaiyar" w:hAnsi="VANAVIL-Avvaiyar" w:cs="Arial"/>
        </w:rPr>
        <w:t>jtwhJ</w:t>
      </w:r>
      <w:proofErr w:type="spellEnd"/>
      <w:r w:rsidRPr="00E144EC">
        <w:rPr>
          <w:rFonts w:ascii="VANAVIL-Avvaiyar" w:hAnsi="VANAVIL-Avvaiyar" w:cs="Arial"/>
        </w:rPr>
        <w:t xml:space="preserve"> </w:t>
      </w:r>
      <w:proofErr w:type="spellStart"/>
      <w:r w:rsidRPr="00E144EC">
        <w:rPr>
          <w:rFonts w:ascii="VANAVIL-Avvaiyar" w:hAnsi="VANAVIL-Avvaiyar" w:cs="Arial"/>
        </w:rPr>
        <w:t>fyªJ</w:t>
      </w:r>
      <w:proofErr w:type="spellEnd"/>
      <w:r w:rsidRPr="00E144EC">
        <w:rPr>
          <w:rFonts w:ascii="VANAVIL-Avvaiyar" w:hAnsi="VANAVIL-Avvaiyar" w:cs="Arial"/>
        </w:rPr>
        <w:t xml:space="preserve"> </w:t>
      </w:r>
      <w:proofErr w:type="spellStart"/>
      <w:r w:rsidRPr="00E144EC">
        <w:rPr>
          <w:rFonts w:ascii="VANAVIL-Avvaiyar" w:hAnsi="VANAVIL-Avvaiyar" w:cs="Arial"/>
        </w:rPr>
        <w:t>bfhŸs</w:t>
      </w:r>
      <w:proofErr w:type="spellEnd"/>
      <w:r w:rsidRPr="00E144EC">
        <w:rPr>
          <w:rFonts w:ascii="VANAVIL-Avvaiyar" w:hAnsi="VANAVIL-Avvaiyar" w:cs="Arial"/>
        </w:rPr>
        <w:t xml:space="preserve"> </w:t>
      </w:r>
      <w:proofErr w:type="spellStart"/>
      <w:r w:rsidRPr="00E144EC">
        <w:rPr>
          <w:rFonts w:ascii="VANAVIL-Avvaiyar" w:hAnsi="VANAVIL-Avvaiyar" w:cs="Arial"/>
        </w:rPr>
        <w:t>brŒÍkhW</w:t>
      </w:r>
      <w:proofErr w:type="spellEnd"/>
      <w:r w:rsidRPr="00E144EC">
        <w:rPr>
          <w:rFonts w:ascii="VANAVIL-Avvaiyar" w:hAnsi="VANAVIL-Avvaiyar" w:cs="Arial"/>
        </w:rPr>
        <w:t xml:space="preserve"> </w:t>
      </w:r>
      <w:proofErr w:type="spellStart"/>
      <w:r w:rsidR="00823BB2">
        <w:rPr>
          <w:rFonts w:ascii="VANAVIL-Avvaiyar" w:hAnsi="VANAVIL-Avvaiyar" w:cs="Arial"/>
        </w:rPr>
        <w:t>mid¤J</w:t>
      </w:r>
      <w:proofErr w:type="spellEnd"/>
      <w:r w:rsidR="00823BB2">
        <w:rPr>
          <w:rFonts w:ascii="VANAVIL-Avvaiyar" w:hAnsi="VANAVIL-Avvaiyar" w:cs="Arial"/>
        </w:rPr>
        <w:t xml:space="preserve"> </w:t>
      </w:r>
      <w:proofErr w:type="spellStart"/>
      <w:r w:rsidR="00B37A53">
        <w:rPr>
          <w:rFonts w:ascii="VANAVIL-Avvaiyar" w:hAnsi="VANAVIL-Avvaiyar" w:cs="Arial"/>
        </w:rPr>
        <w:t>muR</w:t>
      </w:r>
      <w:proofErr w:type="spellEnd"/>
      <w:r w:rsidR="00B37A53">
        <w:rPr>
          <w:rFonts w:ascii="VANAVIL-Avvaiyar" w:hAnsi="VANAVIL-Avvaiyar" w:cs="Arial"/>
        </w:rPr>
        <w:t xml:space="preserve"> ca® </w:t>
      </w:r>
      <w:proofErr w:type="spellStart"/>
      <w:r w:rsidR="00B37A53">
        <w:rPr>
          <w:rFonts w:ascii="VANAVIL-Avvaiyar" w:hAnsi="VANAVIL-Avvaiyar" w:cs="Arial"/>
        </w:rPr>
        <w:t>k‰W</w:t>
      </w:r>
      <w:proofErr w:type="spellEnd"/>
      <w:r w:rsidR="00B37A53">
        <w:rPr>
          <w:rFonts w:ascii="VANAVIL-Avvaiyar" w:hAnsi="VANAVIL-Avvaiyar" w:cs="Arial"/>
        </w:rPr>
        <w:t xml:space="preserve">« </w:t>
      </w:r>
      <w:proofErr w:type="spellStart"/>
      <w:r w:rsidR="00B37A53">
        <w:rPr>
          <w:rFonts w:ascii="VANAVIL-Avvaiyar" w:hAnsi="VANAVIL-Avvaiyar" w:cs="Arial"/>
        </w:rPr>
        <w:t>nkšãiy¥gŸë</w:t>
      </w:r>
      <w:proofErr w:type="spellEnd"/>
      <w:r w:rsidR="00B37A53">
        <w:rPr>
          <w:rFonts w:ascii="VANAVIL-Avvaiyar" w:hAnsi="VANAVIL-Avvaiyar" w:cs="Arial"/>
        </w:rPr>
        <w:t xml:space="preserve">¤ </w:t>
      </w:r>
      <w:proofErr w:type="spellStart"/>
      <w:r w:rsidRPr="00E144EC">
        <w:rPr>
          <w:rFonts w:ascii="VANAVIL-Avvaiyar" w:hAnsi="VANAVIL-Avvaiyar" w:cs="Arial"/>
        </w:rPr>
        <w:t>jiyikahÁça®fŸ</w:t>
      </w:r>
      <w:proofErr w:type="spellEnd"/>
      <w:r w:rsidRPr="00E144EC">
        <w:rPr>
          <w:rFonts w:ascii="VANAVIL-Avvaiyar" w:hAnsi="VANAVIL-Avvaiyar" w:cs="Arial"/>
        </w:rPr>
        <w:t xml:space="preserve"> </w:t>
      </w:r>
      <w:proofErr w:type="spellStart"/>
      <w:r w:rsidRPr="00E144EC">
        <w:rPr>
          <w:rFonts w:ascii="VANAVIL-Avvaiyar" w:hAnsi="VANAVIL-Avvaiyar" w:cs="Arial"/>
        </w:rPr>
        <w:t>nf£L¡bfhŸs¥gL»wh®fŸ</w:t>
      </w:r>
      <w:proofErr w:type="spellEnd"/>
      <w:r w:rsidRPr="00E144EC">
        <w:rPr>
          <w:rFonts w:ascii="VANAVIL-Avvaiyar" w:hAnsi="VANAVIL-Avvaiyar" w:cs="Arial"/>
        </w:rPr>
        <w:t>.</w:t>
      </w:r>
    </w:p>
    <w:p w:rsidR="00023765" w:rsidRDefault="00023765" w:rsidP="00023765">
      <w:pPr>
        <w:spacing w:after="0" w:line="240" w:lineRule="auto"/>
        <w:ind w:left="3600" w:firstLine="720"/>
        <w:jc w:val="both"/>
        <w:rPr>
          <w:rFonts w:ascii="VANAVIL-Avvaiyar" w:hAnsi="VANAVIL-Avvaiyar"/>
          <w:b/>
        </w:rPr>
      </w:pPr>
    </w:p>
    <w:p w:rsidR="002A677E" w:rsidRPr="00E144EC" w:rsidRDefault="002A677E" w:rsidP="00023765">
      <w:pPr>
        <w:spacing w:after="0" w:line="240" w:lineRule="auto"/>
        <w:ind w:left="5040" w:firstLine="720"/>
        <w:jc w:val="both"/>
        <w:rPr>
          <w:rFonts w:ascii="VANAVIL-Avvaiyar" w:hAnsi="VANAVIL-Avvaiyar"/>
          <w:b/>
        </w:rPr>
      </w:pPr>
      <w:proofErr w:type="spellStart"/>
      <w:proofErr w:type="gramStart"/>
      <w:r w:rsidRPr="00E144EC">
        <w:rPr>
          <w:rFonts w:ascii="VANAVIL-Avvaiyar" w:hAnsi="VANAVIL-Avvaiyar"/>
          <w:b/>
        </w:rPr>
        <w:t>kht£</w:t>
      </w:r>
      <w:proofErr w:type="gramEnd"/>
      <w:r w:rsidRPr="00E144EC">
        <w:rPr>
          <w:rFonts w:ascii="VANAVIL-Avvaiyar" w:hAnsi="VANAVIL-Avvaiyar"/>
          <w:b/>
        </w:rPr>
        <w:t>l</w:t>
      </w:r>
      <w:proofErr w:type="spellEnd"/>
      <w:r w:rsidRPr="00E144EC">
        <w:rPr>
          <w:rFonts w:ascii="VANAVIL-Avvaiyar" w:hAnsi="VANAVIL-Avvaiyar"/>
          <w:b/>
        </w:rPr>
        <w:t xml:space="preserve"> </w:t>
      </w:r>
      <w:proofErr w:type="spellStart"/>
      <w:r w:rsidRPr="00E144EC">
        <w:rPr>
          <w:rFonts w:ascii="VANAVIL-Avvaiyar" w:hAnsi="VANAVIL-Avvaiyar"/>
          <w:b/>
        </w:rPr>
        <w:t>Â£l</w:t>
      </w:r>
      <w:proofErr w:type="spellEnd"/>
      <w:r w:rsidRPr="00E144EC">
        <w:rPr>
          <w:rFonts w:ascii="VANAVIL-Avvaiyar" w:hAnsi="VANAVIL-Avvaiyar"/>
          <w:b/>
        </w:rPr>
        <w:t xml:space="preserve"> </w:t>
      </w:r>
      <w:proofErr w:type="spellStart"/>
      <w:r w:rsidRPr="00E144EC">
        <w:rPr>
          <w:rFonts w:ascii="VANAVIL-Avvaiyar" w:hAnsi="VANAVIL-Avvaiyar"/>
          <w:b/>
        </w:rPr>
        <w:t>x</w:t>
      </w:r>
      <w:r w:rsidR="00C76D99" w:rsidRPr="00E144EC">
        <w:rPr>
          <w:rFonts w:ascii="VANAVIL-Avvaiyar" w:hAnsi="VANAVIL-Avvaiyar"/>
          <w:b/>
        </w:rPr>
        <w:t>U</w:t>
      </w:r>
      <w:proofErr w:type="spellEnd"/>
      <w:r w:rsidRPr="00E144EC">
        <w:rPr>
          <w:rFonts w:ascii="VANAVIL-Avvaiyar" w:hAnsi="VANAVIL-Avvaiyar"/>
          <w:b/>
        </w:rPr>
        <w:t>§»</w:t>
      </w:r>
      <w:proofErr w:type="spellStart"/>
      <w:r w:rsidRPr="00E144EC">
        <w:rPr>
          <w:rFonts w:ascii="VANAVIL-Avvaiyar" w:hAnsi="VANAVIL-Avvaiyar"/>
          <w:b/>
        </w:rPr>
        <w:t>iz¥ghs</w:t>
      </w:r>
      <w:proofErr w:type="spellEnd"/>
      <w:r w:rsidRPr="00E144EC">
        <w:rPr>
          <w:rFonts w:ascii="VANAVIL-Avvaiyar" w:hAnsi="VANAVIL-Avvaiyar"/>
          <w:b/>
        </w:rPr>
        <w:t>®(</w:t>
      </w:r>
      <w:proofErr w:type="spellStart"/>
      <w:r w:rsidRPr="00E144EC">
        <w:rPr>
          <w:rFonts w:ascii="VANAVIL-Avvaiyar" w:hAnsi="VANAVIL-Avvaiyar"/>
          <w:b/>
        </w:rPr>
        <w:t>xgf</w:t>
      </w:r>
      <w:proofErr w:type="spellEnd"/>
      <w:r w:rsidRPr="00E144EC">
        <w:rPr>
          <w:rFonts w:ascii="VANAVIL-Avvaiyar" w:hAnsi="VANAVIL-Avvaiyar"/>
          <w:b/>
        </w:rPr>
        <w:t>)</w:t>
      </w:r>
    </w:p>
    <w:p w:rsidR="002A677E" w:rsidRPr="00E144EC" w:rsidRDefault="002A677E" w:rsidP="00E144EC">
      <w:pPr>
        <w:spacing w:after="0" w:line="240" w:lineRule="auto"/>
        <w:ind w:left="4320" w:firstLine="720"/>
        <w:jc w:val="both"/>
        <w:rPr>
          <w:rFonts w:ascii="VANAVIL-Avvaiyar" w:hAnsi="VANAVIL-Avvaiyar"/>
          <w:b/>
        </w:rPr>
      </w:pPr>
      <w:r w:rsidRPr="00E144EC">
        <w:rPr>
          <w:rFonts w:ascii="VANAVIL-Avvaiyar" w:hAnsi="VANAVIL-Avvaiyar"/>
          <w:b/>
        </w:rPr>
        <w:t xml:space="preserve">             </w:t>
      </w:r>
      <w:r w:rsidR="00023765">
        <w:rPr>
          <w:rFonts w:ascii="VANAVIL-Avvaiyar" w:hAnsi="VANAVIL-Avvaiyar"/>
          <w:b/>
        </w:rPr>
        <w:t xml:space="preserve">    </w:t>
      </w:r>
      <w:proofErr w:type="spellStart"/>
      <w:r w:rsidRPr="00E144EC">
        <w:rPr>
          <w:rFonts w:ascii="VANAVIL-Avvaiyar" w:hAnsi="VANAVIL-Avvaiyar"/>
          <w:b/>
        </w:rPr>
        <w:t>k‰W</w:t>
      </w:r>
      <w:proofErr w:type="spellEnd"/>
      <w:r w:rsidRPr="00E144EC">
        <w:rPr>
          <w:rFonts w:ascii="VANAVIL-Avvaiyar" w:hAnsi="VANAVIL-Avvaiyar"/>
          <w:b/>
        </w:rPr>
        <w:t xml:space="preserve">« </w:t>
      </w:r>
      <w:proofErr w:type="spellStart"/>
      <w:r w:rsidRPr="00E144EC">
        <w:rPr>
          <w:rFonts w:ascii="VANAVIL-Avvaiyar" w:hAnsi="VANAVIL-Avvaiyar"/>
          <w:b/>
        </w:rPr>
        <w:t>Kj‹ik¡fšé</w:t>
      </w:r>
      <w:proofErr w:type="spellEnd"/>
      <w:r w:rsidRPr="00E144EC">
        <w:rPr>
          <w:rFonts w:ascii="VANAVIL-Avvaiyar" w:hAnsi="VANAVIL-Avvaiyar"/>
          <w:b/>
        </w:rPr>
        <w:t xml:space="preserve"> </w:t>
      </w:r>
      <w:proofErr w:type="spellStart"/>
      <w:r w:rsidRPr="00E144EC">
        <w:rPr>
          <w:rFonts w:ascii="VANAVIL-Avvaiyar" w:hAnsi="VANAVIL-Avvaiyar"/>
          <w:b/>
        </w:rPr>
        <w:t>mYty</w:t>
      </w:r>
      <w:proofErr w:type="spellEnd"/>
      <w:r w:rsidRPr="00E144EC">
        <w:rPr>
          <w:rFonts w:ascii="VANAVIL-Avvaiyar" w:hAnsi="VANAVIL-Avvaiyar"/>
          <w:b/>
        </w:rPr>
        <w:t xml:space="preserve">® </w:t>
      </w:r>
    </w:p>
    <w:p w:rsidR="002A677E" w:rsidRDefault="002A677E" w:rsidP="00E144EC">
      <w:pPr>
        <w:spacing w:after="0" w:line="240" w:lineRule="auto"/>
        <w:ind w:left="5040"/>
        <w:jc w:val="center"/>
        <w:rPr>
          <w:rFonts w:ascii="VANAVIL-Avvaiyar" w:hAnsi="VANAVIL-Avvaiyar"/>
          <w:b/>
        </w:rPr>
      </w:pPr>
      <w:r w:rsidRPr="00E144EC">
        <w:rPr>
          <w:rFonts w:ascii="VANAVIL-Avvaiyar" w:hAnsi="VANAVIL-Avvaiyar"/>
          <w:b/>
        </w:rPr>
        <w:t xml:space="preserve">     </w:t>
      </w:r>
      <w:r w:rsidR="00BB66B7" w:rsidRPr="00E144EC">
        <w:rPr>
          <w:rFonts w:ascii="VANAVIL-Avvaiyar" w:hAnsi="VANAVIL-Avvaiyar"/>
          <w:b/>
        </w:rPr>
        <w:tab/>
        <w:t xml:space="preserve">     </w:t>
      </w:r>
      <w:proofErr w:type="spellStart"/>
      <w:proofErr w:type="gramStart"/>
      <w:r w:rsidRPr="00E144EC">
        <w:rPr>
          <w:rFonts w:ascii="VANAVIL-Avvaiyar" w:hAnsi="VANAVIL-Avvaiyar"/>
          <w:b/>
        </w:rPr>
        <w:t>ntÿ</w:t>
      </w:r>
      <w:proofErr w:type="spellEnd"/>
      <w:proofErr w:type="gramEnd"/>
      <w:r w:rsidRPr="00E144EC">
        <w:rPr>
          <w:rFonts w:ascii="VANAVIL-Avvaiyar" w:hAnsi="VANAVIL-Avvaiyar"/>
          <w:b/>
        </w:rPr>
        <w:t>®-9.</w:t>
      </w:r>
    </w:p>
    <w:p w:rsidR="003108E7" w:rsidRDefault="003108E7" w:rsidP="003108E7">
      <w:pPr>
        <w:spacing w:after="0" w:line="240" w:lineRule="auto"/>
        <w:jc w:val="both"/>
        <w:rPr>
          <w:rFonts w:ascii="VANAVIL-Avvaiyar" w:hAnsi="VANAVIL-Avvaiyar"/>
          <w:b/>
        </w:rPr>
      </w:pPr>
      <w:proofErr w:type="spellStart"/>
      <w:r>
        <w:rPr>
          <w:rFonts w:ascii="VANAVIL-Avvaiyar" w:hAnsi="VANAVIL-Avvaiyar"/>
          <w:b/>
        </w:rPr>
        <w:t>Ïiz¥ò</w:t>
      </w:r>
      <w:proofErr w:type="spellEnd"/>
      <w:r>
        <w:rPr>
          <w:rFonts w:ascii="VANAVIL-Avvaiyar" w:hAnsi="VANAVIL-Avvaiyar"/>
          <w:b/>
        </w:rPr>
        <w:t>:</w:t>
      </w:r>
    </w:p>
    <w:p w:rsidR="003108E7" w:rsidRPr="006136DB" w:rsidRDefault="003108E7" w:rsidP="003108E7">
      <w:pPr>
        <w:spacing w:after="0" w:line="24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  <w:b/>
        </w:rPr>
        <w:tab/>
      </w:r>
      <w:proofErr w:type="gramStart"/>
      <w:r w:rsidRPr="006136DB">
        <w:rPr>
          <w:rFonts w:ascii="VANAVIL-Avvaiyar" w:hAnsi="VANAVIL-Avvaiyar"/>
        </w:rPr>
        <w:t>got</w:t>
      </w:r>
      <w:proofErr w:type="gramEnd"/>
      <w:r w:rsidRPr="006136DB">
        <w:rPr>
          <w:rFonts w:ascii="VANAVIL-Avvaiyar" w:hAnsi="VANAVIL-Avvaiyar"/>
        </w:rPr>
        <w:t>«</w:t>
      </w:r>
    </w:p>
    <w:p w:rsidR="002A677E" w:rsidRDefault="002A677E" w:rsidP="00E144EC">
      <w:pPr>
        <w:spacing w:after="0"/>
        <w:rPr>
          <w:rFonts w:ascii="Arial" w:hAnsi="Arial" w:cs="Arial"/>
          <w:b/>
        </w:rPr>
      </w:pPr>
      <w:proofErr w:type="spellStart"/>
      <w:proofErr w:type="gramStart"/>
      <w:r w:rsidRPr="00E144EC">
        <w:rPr>
          <w:rFonts w:ascii="VANAVIL-Avvaiyar" w:hAnsi="VANAVIL-Avvaiyar"/>
          <w:b/>
        </w:rPr>
        <w:t>bgWe</w:t>
      </w:r>
      <w:proofErr w:type="spellEnd"/>
      <w:proofErr w:type="gramEnd"/>
      <w:r w:rsidRPr="00E144EC">
        <w:rPr>
          <w:rFonts w:ascii="VANAVIL-Avvaiyar" w:hAnsi="VANAVIL-Avvaiyar"/>
          <w:b/>
        </w:rPr>
        <w:t xml:space="preserve">® </w:t>
      </w:r>
      <w:r w:rsidRPr="00E144EC">
        <w:rPr>
          <w:rFonts w:ascii="Arial" w:hAnsi="Arial" w:cs="Arial"/>
          <w:b/>
        </w:rPr>
        <w:t>:</w:t>
      </w:r>
    </w:p>
    <w:p w:rsidR="003108E7" w:rsidRPr="00B032C2" w:rsidRDefault="003108E7" w:rsidP="003108E7">
      <w:pPr>
        <w:pStyle w:val="ListParagraph"/>
        <w:spacing w:after="0"/>
        <w:ind w:left="1080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mid¤</w:t>
      </w:r>
      <w:proofErr w:type="gramEnd"/>
      <w:r>
        <w:rPr>
          <w:rFonts w:ascii="VANAVIL-Avvaiyar" w:hAnsi="VANAVIL-Avvaiyar"/>
        </w:rPr>
        <w:t>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 w:rsidRPr="00B032C2">
        <w:rPr>
          <w:rFonts w:ascii="VANAVIL-Avvaiyar" w:hAnsi="VANAVIL-Avvaiyar"/>
        </w:rPr>
        <w:t>muR</w:t>
      </w:r>
      <w:proofErr w:type="spellEnd"/>
      <w:r w:rsidRPr="00B032C2">
        <w:rPr>
          <w:rFonts w:ascii="VANAVIL-Avvaiyar" w:hAnsi="VANAVIL-Avvaiyar"/>
        </w:rPr>
        <w:t xml:space="preserve"> ca® / </w:t>
      </w:r>
      <w:proofErr w:type="spellStart"/>
      <w:r w:rsidRPr="00B032C2">
        <w:rPr>
          <w:rFonts w:ascii="VANAVIL-Avvaiyar" w:hAnsi="VANAVIL-Avvaiyar"/>
        </w:rPr>
        <w:t>nkšãiy</w:t>
      </w:r>
      <w:proofErr w:type="spellEnd"/>
      <w:r w:rsidRPr="00B032C2">
        <w:rPr>
          <w:rFonts w:ascii="VANAVIL-Avvaiyar" w:hAnsi="VANAVIL-Avvaiyar"/>
        </w:rPr>
        <w:t xml:space="preserve">¥ </w:t>
      </w:r>
      <w:proofErr w:type="spellStart"/>
      <w:r w:rsidRPr="00B032C2">
        <w:rPr>
          <w:rFonts w:ascii="VANAVIL-Avvaiyar" w:hAnsi="VANAVIL-Avvaiyar"/>
        </w:rPr>
        <w:t>gŸë</w:t>
      </w:r>
      <w:proofErr w:type="spellEnd"/>
      <w:r w:rsidRPr="00B032C2">
        <w:rPr>
          <w:rFonts w:ascii="VANAVIL-Avvaiyar" w:hAnsi="VANAVIL-Avvaiyar"/>
        </w:rPr>
        <w:t xml:space="preserve"> </w:t>
      </w:r>
      <w:proofErr w:type="spellStart"/>
      <w:r w:rsidRPr="00B032C2">
        <w:rPr>
          <w:rFonts w:ascii="VANAVIL-Avvaiyar" w:hAnsi="VANAVIL-Avvaiyar"/>
        </w:rPr>
        <w:t>jiyikahÁça®fŸ</w:t>
      </w:r>
      <w:proofErr w:type="spellEnd"/>
      <w:r w:rsidRPr="00B032C2">
        <w:rPr>
          <w:rFonts w:ascii="VANAVIL-Avvaiyar" w:hAnsi="VANAVIL-Avvaiyar"/>
        </w:rPr>
        <w:t>,</w:t>
      </w:r>
    </w:p>
    <w:p w:rsidR="003108E7" w:rsidRDefault="003108E7" w:rsidP="003108E7">
      <w:pPr>
        <w:spacing w:after="0"/>
        <w:ind w:left="720"/>
        <w:rPr>
          <w:rFonts w:ascii="VANAVIL-Avvaiyar" w:hAnsi="VANAVIL-Avvaiyar"/>
        </w:rPr>
      </w:pPr>
      <w:r w:rsidRPr="00E144EC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 xml:space="preserve">       </w:t>
      </w:r>
      <w:proofErr w:type="spellStart"/>
      <w:proofErr w:type="gramStart"/>
      <w:r w:rsidRPr="00E144EC">
        <w:rPr>
          <w:rFonts w:ascii="VANAVIL-Avvaiyar" w:hAnsi="VANAVIL-Avvaiyar"/>
        </w:rPr>
        <w:t>ntÿ</w:t>
      </w:r>
      <w:proofErr w:type="spellEnd"/>
      <w:proofErr w:type="gramEnd"/>
      <w:r w:rsidRPr="00E144EC">
        <w:rPr>
          <w:rFonts w:ascii="VANAVIL-Avvaiyar" w:hAnsi="VANAVIL-Avvaiyar"/>
        </w:rPr>
        <w:t xml:space="preserve">® </w:t>
      </w:r>
      <w:proofErr w:type="spellStart"/>
      <w:r w:rsidRPr="00E144EC">
        <w:rPr>
          <w:rFonts w:ascii="VANAVIL-Avvaiyar" w:hAnsi="VANAVIL-Avvaiyar"/>
        </w:rPr>
        <w:t>kht£l</w:t>
      </w:r>
      <w:proofErr w:type="spellEnd"/>
      <w:r w:rsidRPr="00E144EC">
        <w:rPr>
          <w:rFonts w:ascii="VANAVIL-Avvaiyar" w:hAnsi="VANAVIL-Avvaiyar"/>
        </w:rPr>
        <w:t>«.</w:t>
      </w:r>
    </w:p>
    <w:p w:rsidR="003108E7" w:rsidRDefault="003108E7" w:rsidP="00E144EC">
      <w:pPr>
        <w:spacing w:after="0"/>
        <w:rPr>
          <w:rFonts w:ascii="Arial" w:hAnsi="Arial" w:cs="Arial"/>
          <w:b/>
        </w:rPr>
      </w:pPr>
    </w:p>
    <w:p w:rsidR="003108E7" w:rsidRPr="00825651" w:rsidRDefault="003108E7" w:rsidP="003108E7">
      <w:pPr>
        <w:spacing w:after="0" w:line="240" w:lineRule="auto"/>
        <w:jc w:val="both"/>
        <w:rPr>
          <w:rFonts w:ascii="VANAVIL-Avvaiyar" w:hAnsi="VANAVIL-Avvaiyar"/>
          <w:b/>
        </w:rPr>
      </w:pPr>
      <w:proofErr w:type="spellStart"/>
      <w:proofErr w:type="gramStart"/>
      <w:r w:rsidRPr="00825651">
        <w:rPr>
          <w:rFonts w:ascii="VANAVIL-Avvaiyar" w:hAnsi="VANAVIL-Avvaiyar"/>
          <w:b/>
        </w:rPr>
        <w:t>efš</w:t>
      </w:r>
      <w:proofErr w:type="spellEnd"/>
      <w:proofErr w:type="gramEnd"/>
      <w:r w:rsidRPr="00825651">
        <w:rPr>
          <w:rFonts w:ascii="VANAVIL-Avvaiyar" w:hAnsi="VANAVIL-Avvaiyar"/>
          <w:b/>
        </w:rPr>
        <w:t>:-</w:t>
      </w:r>
    </w:p>
    <w:p w:rsidR="003108E7" w:rsidRPr="008A0D11" w:rsidRDefault="003108E7" w:rsidP="003108E7">
      <w:pPr>
        <w:numPr>
          <w:ilvl w:val="0"/>
          <w:numId w:val="6"/>
        </w:numPr>
        <w:spacing w:after="0" w:line="240" w:lineRule="auto"/>
        <w:jc w:val="both"/>
        <w:rPr>
          <w:rFonts w:ascii="VANAVIL-Avvaiyar" w:hAnsi="VANAVIL-Avvaiyar"/>
          <w:b/>
        </w:rPr>
      </w:pPr>
      <w:proofErr w:type="spellStart"/>
      <w:r>
        <w:rPr>
          <w:rFonts w:ascii="VANAVIL-Avvaiyar" w:hAnsi="VANAVIL-Avvaiyar"/>
        </w:rPr>
        <w:t>Kj‹ik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mYty®fŸ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Ïuhâ¥ng£il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ÂU¥g¤ö</w:t>
      </w:r>
      <w:proofErr w:type="spellEnd"/>
      <w:r>
        <w:rPr>
          <w:rFonts w:ascii="VANAVIL-Avvaiyar" w:hAnsi="VANAVIL-Avvaiyar"/>
        </w:rPr>
        <w:t>®</w:t>
      </w:r>
    </w:p>
    <w:p w:rsidR="00B032C2" w:rsidRPr="00411877" w:rsidRDefault="00B032C2" w:rsidP="00411877">
      <w:pPr>
        <w:pStyle w:val="ListParagraph"/>
        <w:numPr>
          <w:ilvl w:val="0"/>
          <w:numId w:val="6"/>
        </w:numPr>
        <w:spacing w:after="0" w:line="240" w:lineRule="auto"/>
        <w:rPr>
          <w:rFonts w:ascii="VANAVIL-Avvaiyar" w:hAnsi="VANAVIL-Avvaiyar"/>
        </w:rPr>
      </w:pPr>
      <w:proofErr w:type="spellStart"/>
      <w:r w:rsidRPr="00411877">
        <w:rPr>
          <w:rFonts w:ascii="VANAVIL-Avvaiyar" w:hAnsi="VANAVIL-Avvaiyar" w:cs="Arial"/>
        </w:rPr>
        <w:t>kht£l</w:t>
      </w:r>
      <w:proofErr w:type="spellEnd"/>
      <w:r w:rsidRPr="00411877">
        <w:rPr>
          <w:rFonts w:ascii="VANAVIL-Avvaiyar" w:hAnsi="VANAVIL-Avvaiyar" w:cs="Arial"/>
        </w:rPr>
        <w:t xml:space="preserve">¡ </w:t>
      </w:r>
      <w:proofErr w:type="spellStart"/>
      <w:r w:rsidRPr="00411877">
        <w:rPr>
          <w:rFonts w:ascii="VANAVIL-Avvaiyar" w:hAnsi="VANAVIL-Avvaiyar" w:cs="Arial"/>
        </w:rPr>
        <w:t>fšé</w:t>
      </w:r>
      <w:proofErr w:type="spellEnd"/>
      <w:r w:rsidRPr="00411877">
        <w:rPr>
          <w:rFonts w:ascii="VANAVIL-Avvaiyar" w:hAnsi="VANAVIL-Avvaiyar" w:cs="Arial"/>
        </w:rPr>
        <w:t xml:space="preserve"> </w:t>
      </w:r>
      <w:proofErr w:type="spellStart"/>
      <w:r w:rsidRPr="00411877">
        <w:rPr>
          <w:rFonts w:ascii="VANAVIL-Avvaiyar" w:hAnsi="VANAVIL-Avvaiyar" w:cs="Arial"/>
        </w:rPr>
        <w:t>mYty®fŸ</w:t>
      </w:r>
      <w:proofErr w:type="spellEnd"/>
    </w:p>
    <w:p w:rsidR="00B032C2" w:rsidRPr="00B032C2" w:rsidRDefault="00411877" w:rsidP="00411877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 w:cs="Arial"/>
        </w:rPr>
        <w:t xml:space="preserve"> </w:t>
      </w:r>
      <w:r>
        <w:rPr>
          <w:rFonts w:ascii="VANAVIL-Avvaiyar" w:hAnsi="VANAVIL-Avvaiyar" w:cs="Arial"/>
        </w:rPr>
        <w:tab/>
      </w:r>
      <w:proofErr w:type="spellStart"/>
      <w:r w:rsidR="00B032C2">
        <w:rPr>
          <w:rFonts w:ascii="VANAVIL-Avvaiyar" w:hAnsi="VANAVIL-Avvaiyar" w:cs="Arial"/>
        </w:rPr>
        <w:t>mu¡nfhz</w:t>
      </w:r>
      <w:proofErr w:type="spellEnd"/>
      <w:r w:rsidR="00B032C2">
        <w:rPr>
          <w:rFonts w:ascii="VANAVIL-Avvaiyar" w:hAnsi="VANAVIL-Avvaiyar" w:cs="Arial"/>
        </w:rPr>
        <w:t xml:space="preserve">«, </w:t>
      </w:r>
      <w:proofErr w:type="spellStart"/>
      <w:r w:rsidR="00B032C2">
        <w:rPr>
          <w:rFonts w:ascii="VANAVIL-Avvaiyar" w:hAnsi="VANAVIL-Avvaiyar" w:cs="Arial"/>
        </w:rPr>
        <w:t>Ïuhâ¥ng£</w:t>
      </w:r>
      <w:proofErr w:type="gramStart"/>
      <w:r w:rsidR="00B032C2">
        <w:rPr>
          <w:rFonts w:ascii="VANAVIL-Avvaiyar" w:hAnsi="VANAVIL-Avvaiyar" w:cs="Arial"/>
        </w:rPr>
        <w:t>il</w:t>
      </w:r>
      <w:proofErr w:type="spellEnd"/>
      <w:proofErr w:type="gramEnd"/>
      <w:r w:rsidR="00B032C2">
        <w:rPr>
          <w:rFonts w:ascii="VANAVIL-Avvaiyar" w:hAnsi="VANAVIL-Avvaiyar" w:cs="Arial"/>
        </w:rPr>
        <w:t xml:space="preserve">, </w:t>
      </w:r>
      <w:proofErr w:type="spellStart"/>
      <w:r w:rsidR="00B032C2">
        <w:rPr>
          <w:rFonts w:ascii="VANAVIL-Avvaiyar" w:hAnsi="VANAVIL-Avvaiyar" w:cs="Arial"/>
        </w:rPr>
        <w:t>ntÿ</w:t>
      </w:r>
      <w:proofErr w:type="spellEnd"/>
      <w:r w:rsidR="00B032C2">
        <w:rPr>
          <w:rFonts w:ascii="VANAVIL-Avvaiyar" w:hAnsi="VANAVIL-Avvaiyar" w:cs="Arial"/>
        </w:rPr>
        <w:t xml:space="preserve">®, </w:t>
      </w:r>
      <w:proofErr w:type="spellStart"/>
      <w:r w:rsidR="00B032C2">
        <w:rPr>
          <w:rFonts w:ascii="VANAVIL-Avvaiyar" w:hAnsi="VANAVIL-Avvaiyar" w:cs="Arial"/>
        </w:rPr>
        <w:t>thâa«gho</w:t>
      </w:r>
      <w:proofErr w:type="spellEnd"/>
      <w:r w:rsidR="00B032C2">
        <w:rPr>
          <w:rFonts w:ascii="VANAVIL-Avvaiyar" w:hAnsi="VANAVIL-Avvaiyar" w:cs="Arial"/>
        </w:rPr>
        <w:t xml:space="preserve"> </w:t>
      </w:r>
      <w:proofErr w:type="spellStart"/>
      <w:r w:rsidR="00B032C2">
        <w:rPr>
          <w:rFonts w:ascii="VANAVIL-Avvaiyar" w:hAnsi="VANAVIL-Avvaiyar" w:cs="Arial"/>
        </w:rPr>
        <w:t>k‰W</w:t>
      </w:r>
      <w:proofErr w:type="spellEnd"/>
      <w:r w:rsidR="00B032C2">
        <w:rPr>
          <w:rFonts w:ascii="VANAVIL-Avvaiyar" w:hAnsi="VANAVIL-Avvaiyar" w:cs="Arial"/>
        </w:rPr>
        <w:t xml:space="preserve">« </w:t>
      </w:r>
      <w:proofErr w:type="spellStart"/>
      <w:r w:rsidR="00B032C2">
        <w:rPr>
          <w:rFonts w:ascii="VANAVIL-Avvaiyar" w:hAnsi="VANAVIL-Avvaiyar" w:cs="Arial"/>
        </w:rPr>
        <w:t>ÂU¥g¤ö</w:t>
      </w:r>
      <w:proofErr w:type="spellEnd"/>
      <w:r w:rsidR="00B032C2">
        <w:rPr>
          <w:rFonts w:ascii="VANAVIL-Avvaiyar" w:hAnsi="VANAVIL-Avvaiyar" w:cs="Arial"/>
        </w:rPr>
        <w:t>®.</w:t>
      </w:r>
    </w:p>
    <w:p w:rsidR="006F6D67" w:rsidRPr="006F6D67" w:rsidRDefault="006F6D67" w:rsidP="00411877">
      <w:pPr>
        <w:pStyle w:val="ListParagraph"/>
        <w:numPr>
          <w:ilvl w:val="0"/>
          <w:numId w:val="6"/>
        </w:numPr>
        <w:spacing w:after="0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mYtyf¡nfh¥Ã‰F</w:t>
      </w:r>
      <w:proofErr w:type="spellEnd"/>
    </w:p>
    <w:p w:rsidR="002A677E" w:rsidRPr="00E144EC" w:rsidRDefault="002A677E" w:rsidP="00E144EC">
      <w:pPr>
        <w:jc w:val="both"/>
        <w:rPr>
          <w:rFonts w:ascii="VANAVIL-Avvaiyar" w:hAnsi="VANAVIL-Avvaiyar"/>
        </w:rPr>
      </w:pPr>
    </w:p>
    <w:p w:rsidR="002A677E" w:rsidRPr="00E144EC" w:rsidRDefault="002A677E" w:rsidP="00E144EC">
      <w:pPr>
        <w:jc w:val="both"/>
        <w:rPr>
          <w:rFonts w:ascii="VANAVIL-Avvaiyar" w:hAnsi="VANAVIL-Avvaiyar"/>
        </w:rPr>
      </w:pPr>
    </w:p>
    <w:sectPr w:rsidR="002A677E" w:rsidRPr="00E144EC" w:rsidSect="006D7A58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5A4C"/>
    <w:multiLevelType w:val="hybridMultilevel"/>
    <w:tmpl w:val="E0BC16AC"/>
    <w:lvl w:ilvl="0" w:tplc="BF4E9D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43161"/>
    <w:multiLevelType w:val="hybridMultilevel"/>
    <w:tmpl w:val="A30473EA"/>
    <w:lvl w:ilvl="0" w:tplc="CE02A0C8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F13A50"/>
    <w:multiLevelType w:val="hybridMultilevel"/>
    <w:tmpl w:val="B0820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70AE6"/>
    <w:multiLevelType w:val="hybridMultilevel"/>
    <w:tmpl w:val="058AE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66271"/>
    <w:multiLevelType w:val="hybridMultilevel"/>
    <w:tmpl w:val="F5F446FC"/>
    <w:lvl w:ilvl="0" w:tplc="0896C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E22634"/>
    <w:multiLevelType w:val="hybridMultilevel"/>
    <w:tmpl w:val="0F34B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attachedTemplate r:id="rId1"/>
  <w:defaultTabStop w:val="720"/>
  <w:characterSpacingControl w:val="doNotCompress"/>
  <w:compat/>
  <w:rsids>
    <w:rsidRoot w:val="00DF4194"/>
    <w:rsid w:val="00006577"/>
    <w:rsid w:val="00012521"/>
    <w:rsid w:val="00023765"/>
    <w:rsid w:val="000250F5"/>
    <w:rsid w:val="00030993"/>
    <w:rsid w:val="00073285"/>
    <w:rsid w:val="00094226"/>
    <w:rsid w:val="000B3C92"/>
    <w:rsid w:val="000D50E3"/>
    <w:rsid w:val="00123553"/>
    <w:rsid w:val="00171EAF"/>
    <w:rsid w:val="001A6829"/>
    <w:rsid w:val="001C57C8"/>
    <w:rsid w:val="00206CCC"/>
    <w:rsid w:val="00210410"/>
    <w:rsid w:val="002605BB"/>
    <w:rsid w:val="002A677E"/>
    <w:rsid w:val="002B717B"/>
    <w:rsid w:val="00304253"/>
    <w:rsid w:val="003108E7"/>
    <w:rsid w:val="00411877"/>
    <w:rsid w:val="00427555"/>
    <w:rsid w:val="004A5177"/>
    <w:rsid w:val="004B134A"/>
    <w:rsid w:val="004B3311"/>
    <w:rsid w:val="00512503"/>
    <w:rsid w:val="005838D3"/>
    <w:rsid w:val="00596A60"/>
    <w:rsid w:val="005C5C53"/>
    <w:rsid w:val="00621CD7"/>
    <w:rsid w:val="00652B37"/>
    <w:rsid w:val="00657DDE"/>
    <w:rsid w:val="00677E98"/>
    <w:rsid w:val="00690ACA"/>
    <w:rsid w:val="006B23C6"/>
    <w:rsid w:val="006D7A58"/>
    <w:rsid w:val="006F256B"/>
    <w:rsid w:val="006F6D67"/>
    <w:rsid w:val="00712B7D"/>
    <w:rsid w:val="0073287F"/>
    <w:rsid w:val="00761B88"/>
    <w:rsid w:val="00794B71"/>
    <w:rsid w:val="007C2B71"/>
    <w:rsid w:val="007E6841"/>
    <w:rsid w:val="008010B2"/>
    <w:rsid w:val="008034D2"/>
    <w:rsid w:val="00823BB2"/>
    <w:rsid w:val="008B519B"/>
    <w:rsid w:val="009167E3"/>
    <w:rsid w:val="0092102A"/>
    <w:rsid w:val="009E1495"/>
    <w:rsid w:val="00A06A4C"/>
    <w:rsid w:val="00A07F4B"/>
    <w:rsid w:val="00A77996"/>
    <w:rsid w:val="00A81BB1"/>
    <w:rsid w:val="00AB393C"/>
    <w:rsid w:val="00AF3012"/>
    <w:rsid w:val="00AF5452"/>
    <w:rsid w:val="00B032C2"/>
    <w:rsid w:val="00B11550"/>
    <w:rsid w:val="00B37A53"/>
    <w:rsid w:val="00B408BF"/>
    <w:rsid w:val="00B46882"/>
    <w:rsid w:val="00BB66B7"/>
    <w:rsid w:val="00BE0771"/>
    <w:rsid w:val="00C1718E"/>
    <w:rsid w:val="00C44709"/>
    <w:rsid w:val="00C62A1A"/>
    <w:rsid w:val="00C76D99"/>
    <w:rsid w:val="00C77758"/>
    <w:rsid w:val="00CB6462"/>
    <w:rsid w:val="00CC4042"/>
    <w:rsid w:val="00D12C70"/>
    <w:rsid w:val="00D32E94"/>
    <w:rsid w:val="00D36438"/>
    <w:rsid w:val="00D42598"/>
    <w:rsid w:val="00D51105"/>
    <w:rsid w:val="00D76D69"/>
    <w:rsid w:val="00D95431"/>
    <w:rsid w:val="00DA5F4B"/>
    <w:rsid w:val="00DD3117"/>
    <w:rsid w:val="00DF4194"/>
    <w:rsid w:val="00E062D0"/>
    <w:rsid w:val="00E10F90"/>
    <w:rsid w:val="00E144EC"/>
    <w:rsid w:val="00E20AE9"/>
    <w:rsid w:val="00E511C5"/>
    <w:rsid w:val="00E57C4B"/>
    <w:rsid w:val="00ED6023"/>
    <w:rsid w:val="00F60759"/>
    <w:rsid w:val="00F72DB5"/>
    <w:rsid w:val="00F7403A"/>
    <w:rsid w:val="00F84A7B"/>
    <w:rsid w:val="00FB2D20"/>
    <w:rsid w:val="00FF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2"/>
    <w:pPr>
      <w:spacing w:after="200" w:line="276" w:lineRule="auto"/>
    </w:pPr>
    <w:rPr>
      <w:rFonts w:cs="Lath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77E"/>
    <w:pPr>
      <w:ind w:left="720"/>
      <w:contextualSpacing/>
    </w:pPr>
  </w:style>
  <w:style w:type="table" w:styleId="TableGrid">
    <w:name w:val="Table Grid"/>
    <w:basedOn w:val="TableNormal"/>
    <w:uiPriority w:val="59"/>
    <w:rsid w:val="007C2B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oteorder\2018-19%20(oct)\Proceeding%20Basha%20sangam%20-%2023.11.20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C9CEC-8DB3-422D-A400-EB856A7A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Proceeding Basha sangam - 23.11.2018</Template>
  <TotalTime>53</TotalTime>
  <Pages>4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RMSA</dc:creator>
  <cp:lastModifiedBy>RMSA</cp:lastModifiedBy>
  <cp:revision>32</cp:revision>
  <cp:lastPrinted>2019-11-04T10:00:00Z</cp:lastPrinted>
  <dcterms:created xsi:type="dcterms:W3CDTF">2021-02-15T09:15:00Z</dcterms:created>
  <dcterms:modified xsi:type="dcterms:W3CDTF">2021-02-15T10:15:00Z</dcterms:modified>
</cp:coreProperties>
</file>